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0093" w14:textId="77777777" w:rsidR="00CC0C50" w:rsidRPr="00E81901" w:rsidRDefault="00CC0C50" w:rsidP="00BF1893">
      <w:pPr>
        <w:rPr>
          <w:rFonts w:asciiTheme="minorHAnsi" w:hAnsiTheme="minorHAnsi" w:cstheme="minorHAnsi"/>
          <w:sz w:val="16"/>
          <w:szCs w:val="16"/>
        </w:rPr>
      </w:pPr>
    </w:p>
    <w:p w14:paraId="5C91F1CD" w14:textId="77777777" w:rsidR="00132697" w:rsidRPr="00E81901" w:rsidRDefault="00132697" w:rsidP="0032131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-11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135"/>
        <w:gridCol w:w="1279"/>
        <w:gridCol w:w="4962"/>
        <w:gridCol w:w="287"/>
        <w:gridCol w:w="1073"/>
        <w:gridCol w:w="142"/>
        <w:gridCol w:w="480"/>
        <w:gridCol w:w="137"/>
        <w:gridCol w:w="147"/>
        <w:gridCol w:w="853"/>
        <w:gridCol w:w="425"/>
      </w:tblGrid>
      <w:tr w:rsidR="00021348" w:rsidRPr="00E81901" w14:paraId="03FA4EA0" w14:textId="77777777" w:rsidTr="00021348"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61C9D" w14:textId="77777777" w:rsidR="00021348" w:rsidRPr="00E81901" w:rsidRDefault="00021348" w:rsidP="00021348">
            <w:pPr>
              <w:spacing w:before="20" w:after="40"/>
              <w:ind w:left="57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b/>
                <w:szCs w:val="20"/>
              </w:rPr>
              <w:t>Sol·licitud</w:t>
            </w:r>
          </w:p>
        </w:tc>
        <w:tc>
          <w:tcPr>
            <w:tcW w:w="850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B49664" w14:textId="77777777" w:rsidR="00021348" w:rsidRPr="00E81901" w:rsidRDefault="00021348" w:rsidP="00021348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21348" w:rsidRPr="00E81901" w14:paraId="083EC5BB" w14:textId="77777777" w:rsidTr="00021348">
        <w:tc>
          <w:tcPr>
            <w:tcW w:w="1020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10DD" w14:textId="77777777" w:rsidR="00021348" w:rsidRPr="00E81901" w:rsidRDefault="00021348" w:rsidP="00021348">
            <w:pPr>
              <w:spacing w:before="20" w:after="4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021348" w:rsidRPr="00E81901" w14:paraId="4FF2117F" w14:textId="77777777" w:rsidTr="00021348">
        <w:tc>
          <w:tcPr>
            <w:tcW w:w="1020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4496F" w14:textId="77777777" w:rsidR="00021348" w:rsidRPr="00E81901" w:rsidRDefault="00021348" w:rsidP="00021348">
            <w:pPr>
              <w:spacing w:before="20" w:after="4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021348" w:rsidRPr="00E81901" w14:paraId="6DFE4CB0" w14:textId="77777777" w:rsidTr="00E81901">
        <w:tc>
          <w:tcPr>
            <w:tcW w:w="286" w:type="dxa"/>
            <w:tcBorders>
              <w:left w:val="single" w:sz="4" w:space="0" w:color="auto"/>
            </w:tcBorders>
            <w:vAlign w:val="center"/>
          </w:tcPr>
          <w:p w14:paraId="14961DD1" w14:textId="77777777" w:rsidR="00021348" w:rsidRPr="00E81901" w:rsidRDefault="00021348" w:rsidP="00021348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5" w:type="dxa"/>
            <w:vAlign w:val="center"/>
          </w:tcPr>
          <w:p w14:paraId="5E0284E2" w14:textId="7A50854D" w:rsidR="00021348" w:rsidRPr="00E81901" w:rsidRDefault="00021348" w:rsidP="00021348">
            <w:pPr>
              <w:spacing w:before="20" w:after="4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601" w:type="dxa"/>
            <w:gridSpan w:val="4"/>
            <w:vAlign w:val="center"/>
          </w:tcPr>
          <w:p w14:paraId="21B0C784" w14:textId="2EBD5D4D" w:rsidR="00021348" w:rsidRPr="00E81901" w:rsidRDefault="00021348" w:rsidP="00021348">
            <w:pPr>
              <w:spacing w:before="20" w:after="40"/>
              <w:rPr>
                <w:rFonts w:asciiTheme="minorHAnsi" w:hAnsiTheme="minorHAnsi" w:cstheme="minorHAnsi"/>
                <w:b/>
                <w:szCs w:val="20"/>
              </w:rPr>
            </w:pPr>
            <w:r w:rsidRPr="00E81901">
              <w:rPr>
                <w:rFonts w:asciiTheme="minorHAnsi" w:hAnsiTheme="minorHAnsi" w:cstheme="minorHAnsi"/>
                <w:b/>
              </w:rPr>
              <w:t>Activitat de:</w:t>
            </w:r>
            <w:r w:rsidR="00E81901" w:rsidRPr="00E81901">
              <w:rPr>
                <w:rFonts w:asciiTheme="minorHAnsi" w:hAnsiTheme="minorHAnsi" w:cstheme="minorHAnsi"/>
                <w:b/>
              </w:rPr>
              <w:t xml:space="preserve"> Tallers de creació artística comunitària</w:t>
            </w:r>
            <w:r w:rsidR="00162247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="00F57FB3" w:rsidRPr="00F57FB3">
              <w:rPr>
                <w:rFonts w:asciiTheme="minorHAnsi" w:hAnsiTheme="minorHAnsi" w:cstheme="minorHAnsi"/>
                <w:b/>
                <w:i/>
                <w:iCs/>
              </w:rPr>
              <w:t>Batch</w:t>
            </w:r>
            <w:proofErr w:type="spellEnd"/>
            <w:r w:rsidR="00F57FB3" w:rsidRPr="00F57FB3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proofErr w:type="spellStart"/>
            <w:r w:rsidR="00F57FB3" w:rsidRPr="00F57FB3">
              <w:rPr>
                <w:rFonts w:asciiTheme="minorHAnsi" w:hAnsiTheme="minorHAnsi" w:cstheme="minorHAnsi"/>
                <w:b/>
                <w:i/>
                <w:iCs/>
              </w:rPr>
              <w:t>Collective</w:t>
            </w:r>
            <w:proofErr w:type="spellEnd"/>
            <w:r w:rsidR="00F57FB3" w:rsidRPr="00F57FB3">
              <w:rPr>
                <w:rFonts w:asciiTheme="minorHAnsi" w:hAnsiTheme="minorHAnsi" w:cstheme="minorHAnsi"/>
                <w:b/>
                <w:i/>
                <w:iCs/>
              </w:rPr>
              <w:t xml:space="preserve"> i Manuel Martín</w:t>
            </w:r>
          </w:p>
        </w:tc>
        <w:tc>
          <w:tcPr>
            <w:tcW w:w="142" w:type="dxa"/>
            <w:vAlign w:val="center"/>
          </w:tcPr>
          <w:p w14:paraId="15E2DEA2" w14:textId="77777777" w:rsidR="00021348" w:rsidRPr="00E81901" w:rsidRDefault="00021348" w:rsidP="00021348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3B83B1DC" w14:textId="77777777" w:rsidR="00021348" w:rsidRPr="00E81901" w:rsidRDefault="00021348" w:rsidP="00021348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szCs w:val="20"/>
              </w:rPr>
              <w:t>Data: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14:paraId="464B29ED" w14:textId="09390F7D" w:rsidR="00021348" w:rsidRPr="00E81901" w:rsidRDefault="002B5D5C" w:rsidP="00021348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</w:t>
            </w:r>
            <w:r w:rsidR="00426554">
              <w:rPr>
                <w:rFonts w:asciiTheme="minorHAnsi" w:hAnsiTheme="minorHAnsi" w:cstheme="minorHAnsi"/>
                <w:szCs w:val="20"/>
              </w:rPr>
              <w:t>3</w:t>
            </w:r>
            <w:r w:rsidR="007F438D">
              <w:rPr>
                <w:rFonts w:asciiTheme="minorHAnsi" w:hAnsiTheme="minorHAnsi" w:cstheme="minorHAnsi"/>
                <w:szCs w:val="20"/>
              </w:rPr>
              <w:t>/0</w:t>
            </w:r>
            <w:r>
              <w:rPr>
                <w:rFonts w:asciiTheme="minorHAnsi" w:hAnsiTheme="minorHAnsi" w:cstheme="minorHAnsi"/>
                <w:szCs w:val="20"/>
              </w:rPr>
              <w:t>9</w:t>
            </w:r>
            <w:r w:rsidR="007F438D">
              <w:rPr>
                <w:rFonts w:asciiTheme="minorHAnsi" w:hAnsiTheme="minorHAnsi" w:cstheme="minorHAnsi"/>
                <w:szCs w:val="20"/>
              </w:rPr>
              <w:t>/2</w:t>
            </w:r>
            <w:r w:rsidR="00426554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C943D3E" w14:textId="77777777" w:rsidR="00021348" w:rsidRPr="00E81901" w:rsidRDefault="00021348" w:rsidP="00021348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21348" w:rsidRPr="00E81901" w14:paraId="1A863AF4" w14:textId="77777777" w:rsidTr="00021348">
        <w:tc>
          <w:tcPr>
            <w:tcW w:w="1020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0DB9F" w14:textId="77777777" w:rsidR="00021348" w:rsidRPr="00E81901" w:rsidRDefault="00021348" w:rsidP="00021348">
            <w:pPr>
              <w:spacing w:before="20" w:after="4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021348" w:rsidRPr="00E81901" w14:paraId="35BECC2A" w14:textId="77777777" w:rsidTr="00021348">
        <w:tc>
          <w:tcPr>
            <w:tcW w:w="286" w:type="dxa"/>
            <w:tcBorders>
              <w:left w:val="single" w:sz="4" w:space="0" w:color="auto"/>
            </w:tcBorders>
            <w:vAlign w:val="center"/>
          </w:tcPr>
          <w:p w14:paraId="2A907477" w14:textId="77777777" w:rsidR="00021348" w:rsidRPr="00E81901" w:rsidRDefault="00021348" w:rsidP="00021348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6" w:type="dxa"/>
            <w:gridSpan w:val="3"/>
            <w:tcBorders>
              <w:right w:val="single" w:sz="4" w:space="0" w:color="auto"/>
            </w:tcBorders>
            <w:vAlign w:val="center"/>
          </w:tcPr>
          <w:p w14:paraId="02D0BA33" w14:textId="77777777" w:rsidR="00021348" w:rsidRPr="00E81901" w:rsidRDefault="00021348" w:rsidP="00021348">
            <w:pPr>
              <w:spacing w:before="20" w:after="40"/>
              <w:jc w:val="left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szCs w:val="20"/>
              </w:rPr>
              <w:t>Si n’hi ha, com vol rebre les notificacions relacionades amb aquest tema: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3D626" w14:textId="15747954" w:rsidR="00021348" w:rsidRPr="00E81901" w:rsidRDefault="00021348" w:rsidP="00021348">
            <w:pPr>
              <w:spacing w:before="20" w:after="4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95" w:type="dxa"/>
            <w:gridSpan w:val="3"/>
            <w:tcBorders>
              <w:left w:val="single" w:sz="4" w:space="0" w:color="auto"/>
            </w:tcBorders>
            <w:vAlign w:val="center"/>
          </w:tcPr>
          <w:p w14:paraId="08BB3C50" w14:textId="77777777" w:rsidR="00021348" w:rsidRPr="00E81901" w:rsidRDefault="00021348" w:rsidP="00021348">
            <w:pPr>
              <w:spacing w:before="20" w:after="40"/>
              <w:jc w:val="left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szCs w:val="20"/>
              </w:rPr>
              <w:t>Electrònicament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57EA4" w14:textId="77777777" w:rsidR="00021348" w:rsidRPr="00E81901" w:rsidRDefault="00021348" w:rsidP="00021348">
            <w:pPr>
              <w:spacing w:before="20" w:after="4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8082E" w14:textId="77777777" w:rsidR="00021348" w:rsidRPr="00E81901" w:rsidRDefault="00021348" w:rsidP="00021348">
            <w:pPr>
              <w:spacing w:before="20" w:after="40"/>
              <w:jc w:val="left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szCs w:val="20"/>
              </w:rPr>
              <w:t>En paper</w:t>
            </w:r>
          </w:p>
        </w:tc>
      </w:tr>
      <w:tr w:rsidR="00021348" w:rsidRPr="00E81901" w14:paraId="0BC4EF91" w14:textId="77777777" w:rsidTr="00021348">
        <w:tc>
          <w:tcPr>
            <w:tcW w:w="102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00C" w14:textId="77777777" w:rsidR="00021348" w:rsidRPr="00E81901" w:rsidRDefault="00021348" w:rsidP="00021348">
            <w:pPr>
              <w:spacing w:before="20" w:after="4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tbl>
      <w:tblPr>
        <w:tblStyle w:val="Tablaconcuadrcula"/>
        <w:tblW w:w="10206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"/>
        <w:gridCol w:w="1133"/>
        <w:gridCol w:w="268"/>
        <w:gridCol w:w="15"/>
        <w:gridCol w:w="140"/>
        <w:gridCol w:w="141"/>
        <w:gridCol w:w="707"/>
        <w:gridCol w:w="146"/>
        <w:gridCol w:w="283"/>
        <w:gridCol w:w="991"/>
        <w:gridCol w:w="142"/>
        <w:gridCol w:w="852"/>
        <w:gridCol w:w="283"/>
        <w:gridCol w:w="140"/>
        <w:gridCol w:w="424"/>
        <w:gridCol w:w="286"/>
        <w:gridCol w:w="565"/>
        <w:gridCol w:w="427"/>
        <w:gridCol w:w="143"/>
        <w:gridCol w:w="283"/>
        <w:gridCol w:w="1416"/>
        <w:gridCol w:w="283"/>
        <w:gridCol w:w="569"/>
        <w:gridCol w:w="288"/>
      </w:tblGrid>
      <w:tr w:rsidR="00132697" w:rsidRPr="00E81901" w14:paraId="2129BBF2" w14:textId="77777777" w:rsidTr="00C719AF">
        <w:tc>
          <w:tcPr>
            <w:tcW w:w="1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275409" w14:textId="77777777" w:rsidR="00132697" w:rsidRPr="00E81901" w:rsidRDefault="00132697" w:rsidP="00C719AF">
            <w:pPr>
              <w:spacing w:before="20" w:after="40"/>
              <w:ind w:left="57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b/>
              </w:rPr>
              <w:t>Sol·licitant</w:t>
            </w:r>
          </w:p>
        </w:tc>
        <w:tc>
          <w:tcPr>
            <w:tcW w:w="8524" w:type="dxa"/>
            <w:gridSpan w:val="2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CFA641" w14:textId="77777777" w:rsidR="00132697" w:rsidRPr="00E81901" w:rsidRDefault="00132697" w:rsidP="00C719AF">
            <w:pPr>
              <w:spacing w:before="20" w:after="4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2697" w:rsidRPr="00E81901" w14:paraId="1F4B3187" w14:textId="77777777" w:rsidTr="00C719AF">
        <w:tc>
          <w:tcPr>
            <w:tcW w:w="10206" w:type="dxa"/>
            <w:gridSpan w:val="24"/>
          </w:tcPr>
          <w:p w14:paraId="591BEC75" w14:textId="77777777" w:rsidR="00132697" w:rsidRPr="00E81901" w:rsidRDefault="00132697" w:rsidP="00C719A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32697" w:rsidRPr="00E81901" w14:paraId="6D23BEF0" w14:textId="77777777" w:rsidTr="00C719AF">
        <w:tc>
          <w:tcPr>
            <w:tcW w:w="281" w:type="dxa"/>
          </w:tcPr>
          <w:p w14:paraId="22B7C689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6" w:type="dxa"/>
            <w:gridSpan w:val="4"/>
          </w:tcPr>
          <w:p w14:paraId="7F483BF9" w14:textId="77777777" w:rsidR="00132697" w:rsidRPr="00E81901" w:rsidRDefault="00132697" w:rsidP="00C719AF">
            <w:pPr>
              <w:spacing w:before="20" w:after="40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Cognoms i Nom: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1131C73B" w14:textId="0F1E2F1B" w:rsidR="00132697" w:rsidRPr="00E81901" w:rsidRDefault="00132697" w:rsidP="007F438D">
            <w:pPr>
              <w:spacing w:before="20" w:after="4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p w14:paraId="3DB4DB01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szCs w:val="20"/>
              </w:rPr>
              <w:t>Nom sentit (*):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</w:tcPr>
          <w:p w14:paraId="5E429485" w14:textId="2B534868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8" w:type="dxa"/>
          </w:tcPr>
          <w:p w14:paraId="3B48A662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2697" w:rsidRPr="00E81901" w14:paraId="623C3E6A" w14:textId="77777777" w:rsidTr="00C719AF">
        <w:tc>
          <w:tcPr>
            <w:tcW w:w="281" w:type="dxa"/>
          </w:tcPr>
          <w:p w14:paraId="0F60E604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3" w:type="dxa"/>
          </w:tcPr>
          <w:p w14:paraId="1364DF6D" w14:textId="77777777" w:rsidR="00132697" w:rsidRPr="00E81901" w:rsidRDefault="00132697" w:rsidP="00C719AF">
            <w:pPr>
              <w:spacing w:before="20" w:after="40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DNI/NIF:</w:t>
            </w:r>
          </w:p>
        </w:tc>
        <w:tc>
          <w:tcPr>
            <w:tcW w:w="8504" w:type="dxa"/>
            <w:gridSpan w:val="21"/>
            <w:tcBorders>
              <w:bottom w:val="single" w:sz="4" w:space="0" w:color="auto"/>
            </w:tcBorders>
          </w:tcPr>
          <w:p w14:paraId="1FDC2660" w14:textId="1401D3B6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8" w:type="dxa"/>
          </w:tcPr>
          <w:p w14:paraId="5BB8F92E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2697" w:rsidRPr="00E81901" w14:paraId="163D19BB" w14:textId="77777777" w:rsidTr="00C719AF">
        <w:tc>
          <w:tcPr>
            <w:tcW w:w="10206" w:type="dxa"/>
            <w:gridSpan w:val="24"/>
          </w:tcPr>
          <w:p w14:paraId="3C334725" w14:textId="77777777" w:rsidR="00132697" w:rsidRPr="00E81901" w:rsidRDefault="00132697" w:rsidP="00C719A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32697" w:rsidRPr="00E81901" w14:paraId="796D0974" w14:textId="77777777" w:rsidTr="00C719AF">
        <w:tc>
          <w:tcPr>
            <w:tcW w:w="281" w:type="dxa"/>
          </w:tcPr>
          <w:p w14:paraId="4110D2C1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3" w:type="dxa"/>
          </w:tcPr>
          <w:p w14:paraId="3D721C51" w14:textId="77777777" w:rsidR="00132697" w:rsidRPr="00E81901" w:rsidRDefault="00132697" w:rsidP="00C719AF">
            <w:pPr>
              <w:spacing w:before="20" w:after="40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Domicili:</w:t>
            </w:r>
          </w:p>
        </w:tc>
        <w:tc>
          <w:tcPr>
            <w:tcW w:w="4532" w:type="dxa"/>
            <w:gridSpan w:val="13"/>
            <w:tcBorders>
              <w:bottom w:val="single" w:sz="4" w:space="0" w:color="auto"/>
            </w:tcBorders>
          </w:tcPr>
          <w:p w14:paraId="5DB51FF9" w14:textId="5A2B6E90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898776A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szCs w:val="20"/>
              </w:rPr>
              <w:t>Població:</w:t>
            </w:r>
          </w:p>
        </w:tc>
        <w:tc>
          <w:tcPr>
            <w:tcW w:w="3121" w:type="dxa"/>
            <w:gridSpan w:val="6"/>
            <w:tcBorders>
              <w:bottom w:val="single" w:sz="4" w:space="0" w:color="auto"/>
            </w:tcBorders>
          </w:tcPr>
          <w:p w14:paraId="5C29DCD2" w14:textId="3C2A1462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8" w:type="dxa"/>
          </w:tcPr>
          <w:p w14:paraId="4D0950C9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2697" w:rsidRPr="00E81901" w14:paraId="06523CE3" w14:textId="77777777" w:rsidTr="00C719AF">
        <w:tc>
          <w:tcPr>
            <w:tcW w:w="10206" w:type="dxa"/>
            <w:gridSpan w:val="24"/>
          </w:tcPr>
          <w:p w14:paraId="6710B08F" w14:textId="77777777" w:rsidR="00132697" w:rsidRPr="00E81901" w:rsidRDefault="00132697" w:rsidP="00C719A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32697" w:rsidRPr="00E81901" w14:paraId="5068AAB2" w14:textId="77777777" w:rsidTr="00C719AF">
        <w:tc>
          <w:tcPr>
            <w:tcW w:w="281" w:type="dxa"/>
          </w:tcPr>
          <w:p w14:paraId="1BF68943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bookmarkStart w:id="0" w:name="_Hlk157506240"/>
          </w:p>
        </w:tc>
        <w:tc>
          <w:tcPr>
            <w:tcW w:w="1133" w:type="dxa"/>
          </w:tcPr>
          <w:p w14:paraId="5BFC9D0A" w14:textId="77777777" w:rsidR="00132697" w:rsidRPr="00E81901" w:rsidRDefault="00132697" w:rsidP="00C719AF">
            <w:pPr>
              <w:spacing w:before="20" w:after="40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Telèfons:</w:t>
            </w:r>
          </w:p>
        </w:tc>
        <w:tc>
          <w:tcPr>
            <w:tcW w:w="1271" w:type="dxa"/>
            <w:gridSpan w:val="5"/>
            <w:tcBorders>
              <w:bottom w:val="single" w:sz="4" w:space="0" w:color="auto"/>
            </w:tcBorders>
          </w:tcPr>
          <w:p w14:paraId="05217056" w14:textId="671906A4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14:paraId="6EDF55B3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szCs w:val="20"/>
              </w:rPr>
              <w:t>/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14:paraId="08E7B8A7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3CA3A5A0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szCs w:val="20"/>
              </w:rPr>
              <w:t>/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14:paraId="6D15C57C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10" w:type="dxa"/>
            <w:gridSpan w:val="2"/>
            <w:tcBorders>
              <w:bottom w:val="nil"/>
            </w:tcBorders>
          </w:tcPr>
          <w:p w14:paraId="7746287E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686" w:type="dxa"/>
            <w:gridSpan w:val="7"/>
            <w:tcBorders>
              <w:bottom w:val="single" w:sz="4" w:space="0" w:color="auto"/>
            </w:tcBorders>
          </w:tcPr>
          <w:p w14:paraId="598C731E" w14:textId="643B5C2F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8" w:type="dxa"/>
          </w:tcPr>
          <w:p w14:paraId="7C291DC9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0"/>
      <w:tr w:rsidR="00132697" w:rsidRPr="00E81901" w14:paraId="12CD5D06" w14:textId="77777777" w:rsidTr="00C719AF">
        <w:tc>
          <w:tcPr>
            <w:tcW w:w="10206" w:type="dxa"/>
            <w:gridSpan w:val="24"/>
          </w:tcPr>
          <w:p w14:paraId="5A69401C" w14:textId="77777777" w:rsidR="00132697" w:rsidRPr="00E81901" w:rsidRDefault="00132697" w:rsidP="00C719A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32697" w:rsidRPr="00E81901" w14:paraId="54974799" w14:textId="77777777" w:rsidTr="00C719AF">
        <w:tc>
          <w:tcPr>
            <w:tcW w:w="281" w:type="dxa"/>
          </w:tcPr>
          <w:p w14:paraId="6B766367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3" w:type="dxa"/>
          </w:tcPr>
          <w:p w14:paraId="37D05769" w14:textId="77777777" w:rsidR="00132697" w:rsidRPr="00E81901" w:rsidRDefault="00132697" w:rsidP="00C719AF">
            <w:pPr>
              <w:spacing w:before="20" w:after="40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szCs w:val="20"/>
              </w:rPr>
              <w:t>Edat:</w:t>
            </w:r>
          </w:p>
        </w:tc>
        <w:tc>
          <w:tcPr>
            <w:tcW w:w="564" w:type="dxa"/>
            <w:gridSpan w:val="4"/>
            <w:tcBorders>
              <w:bottom w:val="single" w:sz="4" w:space="0" w:color="auto"/>
            </w:tcBorders>
          </w:tcPr>
          <w:p w14:paraId="4EB62DB0" w14:textId="6D3BFAED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940" w:type="dxa"/>
            <w:gridSpan w:val="17"/>
          </w:tcPr>
          <w:p w14:paraId="3E038AE9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8" w:type="dxa"/>
          </w:tcPr>
          <w:p w14:paraId="28F4DB8C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2697" w:rsidRPr="00E81901" w14:paraId="5DB4DE6B" w14:textId="77777777" w:rsidTr="00C719AF">
        <w:tc>
          <w:tcPr>
            <w:tcW w:w="10206" w:type="dxa"/>
            <w:gridSpan w:val="24"/>
          </w:tcPr>
          <w:p w14:paraId="4AA2AC32" w14:textId="77777777" w:rsidR="00132697" w:rsidRPr="00E81901" w:rsidRDefault="00132697" w:rsidP="00C719A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32697" w:rsidRPr="00E81901" w14:paraId="12AC29CD" w14:textId="77777777" w:rsidTr="00C719AF">
        <w:tc>
          <w:tcPr>
            <w:tcW w:w="281" w:type="dxa"/>
          </w:tcPr>
          <w:p w14:paraId="7EC58A0E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7B4E3D75" w14:textId="77777777" w:rsidR="00132697" w:rsidRPr="00E81901" w:rsidRDefault="00132697" w:rsidP="00C719AF">
            <w:pPr>
              <w:spacing w:before="20" w:after="40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b/>
                <w:szCs w:val="20"/>
              </w:rPr>
              <w:t>Altres dades</w:t>
            </w:r>
          </w:p>
        </w:tc>
        <w:tc>
          <w:tcPr>
            <w:tcW w:w="8504" w:type="dxa"/>
            <w:gridSpan w:val="21"/>
          </w:tcPr>
          <w:p w14:paraId="0398B3CF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8" w:type="dxa"/>
          </w:tcPr>
          <w:p w14:paraId="1436BAE2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2697" w:rsidRPr="00E81901" w14:paraId="45811501" w14:textId="77777777" w:rsidTr="00C719AF">
        <w:tc>
          <w:tcPr>
            <w:tcW w:w="10206" w:type="dxa"/>
            <w:gridSpan w:val="24"/>
          </w:tcPr>
          <w:p w14:paraId="71CC4BB3" w14:textId="77777777" w:rsidR="00132697" w:rsidRPr="00E81901" w:rsidRDefault="00132697" w:rsidP="00C719A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32697" w:rsidRPr="00E81901" w14:paraId="54C8B528" w14:textId="77777777" w:rsidTr="00C719AF">
        <w:tc>
          <w:tcPr>
            <w:tcW w:w="281" w:type="dxa"/>
          </w:tcPr>
          <w:p w14:paraId="040F8E53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63D3BA27" w14:textId="77777777" w:rsidR="00132697" w:rsidRPr="00E81901" w:rsidRDefault="00132697" w:rsidP="00C719AF">
            <w:pPr>
              <w:spacing w:before="20" w:after="40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b/>
              </w:rPr>
              <w:t>Formació: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4641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290E85" w14:textId="77777777" w:rsidR="00132697" w:rsidRPr="00E81901" w:rsidRDefault="00132697" w:rsidP="00C719AF">
            <w:pPr>
              <w:spacing w:before="20" w:after="40"/>
              <w:ind w:left="57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Sense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52A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E485BA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Primària i secundària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DF66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C893A0E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Secundària superior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D114" w14:textId="6D13ECC0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D55A344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Universitària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279E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28ADAFEB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Altres</w:t>
            </w:r>
          </w:p>
        </w:tc>
        <w:tc>
          <w:tcPr>
            <w:tcW w:w="288" w:type="dxa"/>
          </w:tcPr>
          <w:p w14:paraId="2A4283D8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2697" w:rsidRPr="00E81901" w14:paraId="097F4910" w14:textId="77777777" w:rsidTr="00C719AF">
        <w:tc>
          <w:tcPr>
            <w:tcW w:w="10206" w:type="dxa"/>
            <w:gridSpan w:val="24"/>
          </w:tcPr>
          <w:p w14:paraId="32DAA882" w14:textId="77777777" w:rsidR="00132697" w:rsidRPr="00E81901" w:rsidRDefault="00132697" w:rsidP="00C719A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32697" w:rsidRPr="00E81901" w14:paraId="0EF80A27" w14:textId="77777777" w:rsidTr="00C719AF">
        <w:tc>
          <w:tcPr>
            <w:tcW w:w="281" w:type="dxa"/>
          </w:tcPr>
          <w:p w14:paraId="7322A960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13C8BB6B" w14:textId="77777777" w:rsidR="00132697" w:rsidRPr="00E81901" w:rsidRDefault="00132697" w:rsidP="00C719AF">
            <w:pPr>
              <w:spacing w:before="20" w:after="40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b/>
              </w:rPr>
              <w:t>Situació: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EF2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8A640CB" w14:textId="77777777" w:rsidR="00132697" w:rsidRPr="00E81901" w:rsidRDefault="00132697" w:rsidP="00C719AF">
            <w:pPr>
              <w:spacing w:before="20" w:after="40"/>
              <w:ind w:left="57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Estudiant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A582" w14:textId="306E6063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AA2626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81901">
              <w:rPr>
                <w:rFonts w:asciiTheme="minorHAnsi" w:hAnsiTheme="minorHAnsi" w:cstheme="minorHAnsi"/>
                <w:szCs w:val="20"/>
              </w:rPr>
              <w:t>Treb</w:t>
            </w:r>
            <w:proofErr w:type="spellEnd"/>
            <w:r w:rsidRPr="00E81901">
              <w:rPr>
                <w:rFonts w:asciiTheme="minorHAnsi" w:hAnsiTheme="minorHAnsi" w:cstheme="minorHAnsi"/>
                <w:szCs w:val="20"/>
              </w:rPr>
              <w:t>. per compte aliè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2F0" w14:textId="1C73FE04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DC2E7CC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81901">
              <w:rPr>
                <w:rFonts w:asciiTheme="minorHAnsi" w:hAnsiTheme="minorHAnsi" w:cstheme="minorHAnsi"/>
                <w:szCs w:val="20"/>
              </w:rPr>
              <w:t>Treb</w:t>
            </w:r>
            <w:proofErr w:type="spellEnd"/>
            <w:r w:rsidRPr="00E81901">
              <w:rPr>
                <w:rFonts w:asciiTheme="minorHAnsi" w:hAnsiTheme="minorHAnsi" w:cstheme="minorHAnsi"/>
                <w:szCs w:val="20"/>
              </w:rPr>
              <w:t>. per compte propi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BA2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A84D641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Persona jubilada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27D" w14:textId="5228227F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0CFB3E50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Altres</w:t>
            </w:r>
          </w:p>
        </w:tc>
        <w:tc>
          <w:tcPr>
            <w:tcW w:w="288" w:type="dxa"/>
          </w:tcPr>
          <w:p w14:paraId="1D9241EE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2697" w:rsidRPr="00E81901" w14:paraId="05B1BB1F" w14:textId="77777777" w:rsidTr="00C719AF">
        <w:tc>
          <w:tcPr>
            <w:tcW w:w="10206" w:type="dxa"/>
            <w:gridSpan w:val="24"/>
          </w:tcPr>
          <w:p w14:paraId="5CAA209B" w14:textId="77777777" w:rsidR="00132697" w:rsidRPr="00E81901" w:rsidRDefault="00132697" w:rsidP="00C719A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32697" w:rsidRPr="00E81901" w14:paraId="07C29B86" w14:textId="77777777" w:rsidTr="00C719AF">
        <w:tc>
          <w:tcPr>
            <w:tcW w:w="281" w:type="dxa"/>
          </w:tcPr>
          <w:p w14:paraId="0E643B74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649848B" w14:textId="77777777" w:rsidR="00132697" w:rsidRPr="00E81901" w:rsidRDefault="00132697" w:rsidP="00C719AF">
            <w:pPr>
              <w:spacing w:before="20" w:after="4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333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611E909" w14:textId="77777777" w:rsidR="00132697" w:rsidRPr="00E81901" w:rsidRDefault="00132697" w:rsidP="00C719AF">
            <w:pPr>
              <w:spacing w:before="20" w:after="40"/>
              <w:ind w:left="57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Persona aturada de curta durada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F27D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536" w:type="dxa"/>
            <w:gridSpan w:val="10"/>
            <w:tcBorders>
              <w:left w:val="single" w:sz="4" w:space="0" w:color="auto"/>
            </w:tcBorders>
          </w:tcPr>
          <w:p w14:paraId="32D44E52" w14:textId="77777777" w:rsidR="00132697" w:rsidRPr="00E81901" w:rsidRDefault="00132697" w:rsidP="00C719AF">
            <w:pPr>
              <w:spacing w:before="20" w:after="40"/>
              <w:ind w:left="57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Persona aturada de llarga durada</w:t>
            </w:r>
          </w:p>
        </w:tc>
        <w:tc>
          <w:tcPr>
            <w:tcW w:w="288" w:type="dxa"/>
          </w:tcPr>
          <w:p w14:paraId="15CD8060" w14:textId="77777777" w:rsidR="00132697" w:rsidRPr="00E81901" w:rsidRDefault="00132697" w:rsidP="00C719AF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32697" w:rsidRPr="00E81901" w14:paraId="3EBD95FE" w14:textId="77777777" w:rsidTr="00C719AF">
        <w:tc>
          <w:tcPr>
            <w:tcW w:w="10206" w:type="dxa"/>
            <w:gridSpan w:val="24"/>
            <w:tcBorders>
              <w:bottom w:val="single" w:sz="4" w:space="0" w:color="auto"/>
            </w:tcBorders>
          </w:tcPr>
          <w:p w14:paraId="4FD52371" w14:textId="77777777" w:rsidR="00132697" w:rsidRPr="00E81901" w:rsidRDefault="00132697" w:rsidP="00C719A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0A30195A" w14:textId="77777777" w:rsidR="00132697" w:rsidRPr="00E81901" w:rsidRDefault="00132697" w:rsidP="00321316">
      <w:pPr>
        <w:rPr>
          <w:rFonts w:asciiTheme="minorHAnsi" w:hAnsiTheme="minorHAnsi" w:cstheme="minorHAnsi"/>
          <w:sz w:val="16"/>
          <w:szCs w:val="16"/>
        </w:rPr>
      </w:pPr>
    </w:p>
    <w:p w14:paraId="724950A2" w14:textId="77777777" w:rsidR="00132697" w:rsidRPr="00E81901" w:rsidRDefault="00132697" w:rsidP="0032131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035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"/>
        <w:gridCol w:w="140"/>
        <w:gridCol w:w="840"/>
        <w:gridCol w:w="582"/>
        <w:gridCol w:w="13"/>
        <w:gridCol w:w="63"/>
        <w:gridCol w:w="217"/>
        <w:gridCol w:w="283"/>
        <w:gridCol w:w="705"/>
        <w:gridCol w:w="180"/>
        <w:gridCol w:w="115"/>
        <w:gridCol w:w="16"/>
        <w:gridCol w:w="829"/>
        <w:gridCol w:w="295"/>
        <w:gridCol w:w="206"/>
        <w:gridCol w:w="635"/>
        <w:gridCol w:w="827"/>
        <w:gridCol w:w="45"/>
        <w:gridCol w:w="949"/>
        <w:gridCol w:w="22"/>
        <w:gridCol w:w="23"/>
        <w:gridCol w:w="2953"/>
        <w:gridCol w:w="142"/>
      </w:tblGrid>
      <w:tr w:rsidR="002A1C04" w:rsidRPr="00E81901" w14:paraId="37301089" w14:textId="77777777" w:rsidTr="00FB4F06"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A746E0" w14:textId="77777777" w:rsidR="002A1C04" w:rsidRPr="00E81901" w:rsidRDefault="002A1C04" w:rsidP="00FB4F06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  <w:b/>
              </w:rPr>
              <w:t>Representant legal 1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56A1C5" w14:textId="77777777" w:rsidR="002A1C04" w:rsidRPr="00E81901" w:rsidRDefault="002A1C04" w:rsidP="00FB4F06">
            <w:pPr>
              <w:spacing w:before="20" w:after="40"/>
              <w:jc w:val="left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 xml:space="preserve">  (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8C45A" w14:textId="77777777" w:rsidR="002A1C04" w:rsidRPr="00E81901" w:rsidRDefault="002A1C04" w:rsidP="00FB4F06">
            <w:pPr>
              <w:spacing w:before="20" w:after="40"/>
              <w:ind w:left="178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1A878" w14:textId="77777777" w:rsidR="002A1C04" w:rsidRPr="00E81901" w:rsidRDefault="002A1C04" w:rsidP="00FB4F06">
            <w:pPr>
              <w:spacing w:before="20" w:after="40"/>
              <w:ind w:left="17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 xml:space="preserve"> Pare 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D7CF" w14:textId="77777777" w:rsidR="002A1C04" w:rsidRPr="00E81901" w:rsidRDefault="002A1C04" w:rsidP="00FB4F06">
            <w:pPr>
              <w:spacing w:before="20" w:after="40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C26B3" w14:textId="77777777" w:rsidR="002A1C04" w:rsidRPr="00E81901" w:rsidRDefault="002A1C04" w:rsidP="00FB4F06">
            <w:pPr>
              <w:spacing w:before="20" w:after="40"/>
              <w:ind w:left="110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 xml:space="preserve">Mare 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564E" w14:textId="77777777" w:rsidR="002A1C04" w:rsidRPr="00E81901" w:rsidRDefault="002A1C04" w:rsidP="00FB4F06">
            <w:pPr>
              <w:spacing w:before="20" w:after="40"/>
              <w:rPr>
                <w:rFonts w:asciiTheme="minorHAnsi" w:hAnsiTheme="minorHAnsi" w:cstheme="minorHAnsi"/>
              </w:rPr>
            </w:pPr>
          </w:p>
        </w:tc>
        <w:tc>
          <w:tcPr>
            <w:tcW w:w="5802" w:type="dxa"/>
            <w:gridSpan w:val="9"/>
            <w:tcBorders>
              <w:left w:val="single" w:sz="4" w:space="0" w:color="auto"/>
            </w:tcBorders>
            <w:vAlign w:val="center"/>
          </w:tcPr>
          <w:p w14:paraId="467CA76E" w14:textId="77777777" w:rsidR="002A1C04" w:rsidRPr="00E81901" w:rsidRDefault="002A1C04" w:rsidP="00FB4F06">
            <w:pPr>
              <w:spacing w:before="20" w:after="40"/>
              <w:ind w:left="126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Tutor</w:t>
            </w:r>
            <w:r w:rsidR="00591D46" w:rsidRPr="00E81901">
              <w:rPr>
                <w:rFonts w:asciiTheme="minorHAnsi" w:hAnsiTheme="minorHAnsi" w:cstheme="minorHAnsi"/>
              </w:rPr>
              <w:t>/a</w:t>
            </w:r>
            <w:r w:rsidRPr="00E81901">
              <w:rPr>
                <w:rFonts w:asciiTheme="minorHAnsi" w:hAnsiTheme="minorHAnsi" w:cstheme="minorHAnsi"/>
              </w:rPr>
              <w:t xml:space="preserve">  )</w:t>
            </w:r>
            <w:r w:rsidR="00D327BA" w:rsidRPr="00E81901">
              <w:rPr>
                <w:rFonts w:asciiTheme="minorHAnsi" w:hAnsiTheme="minorHAnsi" w:cstheme="minorHAnsi"/>
              </w:rPr>
              <w:t xml:space="preserve">      (si escau </w:t>
            </w:r>
            <w:r w:rsidR="00387E1B" w:rsidRPr="00E81901">
              <w:rPr>
                <w:rFonts w:asciiTheme="minorHAnsi" w:hAnsiTheme="minorHAnsi" w:cstheme="minorHAnsi"/>
              </w:rPr>
              <w:t>i/</w:t>
            </w:r>
            <w:r w:rsidR="00D327BA" w:rsidRPr="00E81901">
              <w:rPr>
                <w:rFonts w:asciiTheme="minorHAnsi" w:hAnsiTheme="minorHAnsi" w:cstheme="minorHAnsi"/>
              </w:rPr>
              <w:t>o es requereix autorització)</w:t>
            </w:r>
          </w:p>
        </w:tc>
      </w:tr>
      <w:tr w:rsidR="002A1C04" w:rsidRPr="00E81901" w14:paraId="319C2125" w14:textId="77777777" w:rsidTr="00FB4F06">
        <w:trPr>
          <w:trHeight w:val="80"/>
        </w:trPr>
        <w:tc>
          <w:tcPr>
            <w:tcW w:w="1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F72EFC" w14:textId="77777777" w:rsidR="002A1C04" w:rsidRPr="00E81901" w:rsidRDefault="002A1C04" w:rsidP="00FB4F06">
            <w:pPr>
              <w:spacing w:before="20" w:after="40"/>
              <w:jc w:val="center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2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AD263DF" w14:textId="77777777" w:rsidR="002A1C04" w:rsidRPr="00E81901" w:rsidRDefault="002A1C04" w:rsidP="00FB4F06">
            <w:pPr>
              <w:spacing w:before="20" w:after="4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4E322F" w14:textId="77777777" w:rsidR="002A1C04" w:rsidRPr="00E81901" w:rsidRDefault="002A1C04" w:rsidP="00FB4F06">
            <w:pPr>
              <w:spacing w:before="20" w:after="4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942" w:type="dxa"/>
            <w:gridSpan w:val="15"/>
            <w:tcBorders>
              <w:bottom w:val="single" w:sz="4" w:space="0" w:color="auto"/>
            </w:tcBorders>
            <w:vAlign w:val="center"/>
          </w:tcPr>
          <w:p w14:paraId="26E81C8D" w14:textId="77777777" w:rsidR="002A1C04" w:rsidRPr="00E81901" w:rsidRDefault="002A1C04" w:rsidP="00FB4F06">
            <w:pPr>
              <w:ind w:left="17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2A1C04" w:rsidRPr="00E81901" w14:paraId="5FD110D6" w14:textId="77777777" w:rsidTr="00591D46"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4DB04CB3" w14:textId="77777777" w:rsidR="002A1C04" w:rsidRPr="00E81901" w:rsidRDefault="002A1C04" w:rsidP="00FB4F06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7F7B5B12" w14:textId="77777777" w:rsidR="002A1C04" w:rsidRPr="00E81901" w:rsidRDefault="002A1C04" w:rsidP="00FB4F06">
            <w:pPr>
              <w:spacing w:before="20" w:after="4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82" w:type="dxa"/>
          </w:tcPr>
          <w:p w14:paraId="3A61BEE5" w14:textId="77777777" w:rsidR="002A1C04" w:rsidRPr="00E81901" w:rsidRDefault="002A1C04" w:rsidP="00FB4F06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6" w:type="dxa"/>
            <w:gridSpan w:val="2"/>
            <w:vAlign w:val="center"/>
          </w:tcPr>
          <w:p w14:paraId="52E52CAF" w14:textId="77777777" w:rsidR="002A1C04" w:rsidRPr="00E81901" w:rsidRDefault="002A1C04" w:rsidP="00FB4F06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516" w:type="dxa"/>
            <w:gridSpan w:val="6"/>
            <w:vAlign w:val="center"/>
          </w:tcPr>
          <w:p w14:paraId="3CF01914" w14:textId="77777777" w:rsidR="002A1C04" w:rsidRPr="00E81901" w:rsidRDefault="002A1C04" w:rsidP="00FB4F06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61FEF67F" w14:textId="77777777" w:rsidR="002A1C04" w:rsidRPr="00E81901" w:rsidRDefault="002A1C04" w:rsidP="00FB4F06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0D434500" w14:textId="77777777" w:rsidR="002A1C04" w:rsidRPr="00E81901" w:rsidRDefault="002A1C04" w:rsidP="00FB4F06">
            <w:pPr>
              <w:spacing w:before="20" w:after="40"/>
              <w:ind w:left="41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14:paraId="68BAC2D3" w14:textId="77777777" w:rsidR="002A1C04" w:rsidRPr="00E81901" w:rsidRDefault="002A1C04" w:rsidP="00FB4F06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91D46" w:rsidRPr="00E81901" w14:paraId="4784081E" w14:textId="77777777" w:rsidTr="00E4661F"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727FC911" w14:textId="77777777" w:rsidR="00591D46" w:rsidRPr="00E81901" w:rsidRDefault="00591D46" w:rsidP="00FB4F06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2B517D86" w14:textId="77777777" w:rsidR="00591D46" w:rsidRPr="00E81901" w:rsidRDefault="00591D46" w:rsidP="00591D46">
            <w:pPr>
              <w:spacing w:before="20" w:after="40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Cognoms i Nom:</w:t>
            </w:r>
          </w:p>
        </w:tc>
        <w:tc>
          <w:tcPr>
            <w:tcW w:w="3544" w:type="dxa"/>
            <w:gridSpan w:val="11"/>
            <w:tcBorders>
              <w:bottom w:val="single" w:sz="4" w:space="0" w:color="auto"/>
            </w:tcBorders>
            <w:vAlign w:val="center"/>
          </w:tcPr>
          <w:p w14:paraId="70494A54" w14:textId="77777777" w:rsidR="00591D46" w:rsidRPr="00E81901" w:rsidRDefault="00591D46" w:rsidP="00FB4F06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6B571C0" w14:textId="77777777" w:rsidR="00591D46" w:rsidRPr="00E81901" w:rsidRDefault="00591D46" w:rsidP="00591D46">
            <w:pPr>
              <w:spacing w:before="20" w:after="40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Nom sentit (</w:t>
            </w:r>
            <w:r w:rsidR="00E4661F" w:rsidRPr="00E81901">
              <w:rPr>
                <w:rFonts w:asciiTheme="minorHAnsi" w:hAnsiTheme="minorHAnsi" w:cstheme="minorHAnsi"/>
              </w:rPr>
              <w:t>*</w:t>
            </w:r>
            <w:r w:rsidRPr="00E81901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39D9A8B2" w14:textId="77777777" w:rsidR="00591D46" w:rsidRPr="00E81901" w:rsidRDefault="00591D46" w:rsidP="00FB4F06">
            <w:pPr>
              <w:spacing w:before="20" w:after="40"/>
              <w:ind w:left="415"/>
              <w:rPr>
                <w:rFonts w:asciiTheme="minorHAnsi" w:hAnsiTheme="minorHAnsi" w:cstheme="minorHAnsi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14:paraId="6E297540" w14:textId="77777777" w:rsidR="00591D46" w:rsidRPr="00E81901" w:rsidRDefault="00591D46" w:rsidP="00FB4F06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1D46" w:rsidRPr="00E81901" w14:paraId="06FFA62A" w14:textId="77777777" w:rsidTr="00E4661F"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2F384815" w14:textId="77777777" w:rsidR="00591D46" w:rsidRPr="00E81901" w:rsidRDefault="00591D46" w:rsidP="00FB4F06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1D3217A9" w14:textId="77777777" w:rsidR="00591D46" w:rsidRPr="00E81901" w:rsidRDefault="00591D46" w:rsidP="00FB4F06">
            <w:pPr>
              <w:spacing w:before="20" w:after="40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DNI/NIF:</w:t>
            </w:r>
          </w:p>
        </w:tc>
        <w:tc>
          <w:tcPr>
            <w:tcW w:w="8958" w:type="dxa"/>
            <w:gridSpan w:val="19"/>
            <w:tcBorders>
              <w:bottom w:val="single" w:sz="4" w:space="0" w:color="auto"/>
            </w:tcBorders>
          </w:tcPr>
          <w:p w14:paraId="25C2738E" w14:textId="77777777" w:rsidR="00591D46" w:rsidRPr="00E81901" w:rsidRDefault="00591D46" w:rsidP="00FB4F06">
            <w:pPr>
              <w:spacing w:before="20" w:after="40"/>
              <w:ind w:left="415"/>
              <w:rPr>
                <w:rFonts w:asciiTheme="minorHAnsi" w:hAnsiTheme="minorHAnsi" w:cstheme="minorHAnsi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14:paraId="2FD7DB2A" w14:textId="77777777" w:rsidR="00591D46" w:rsidRPr="00E81901" w:rsidRDefault="00591D46" w:rsidP="00FB4F06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1C04" w:rsidRPr="00E81901" w14:paraId="7508025F" w14:textId="77777777" w:rsidTr="00FB4F06">
        <w:tc>
          <w:tcPr>
            <w:tcW w:w="413" w:type="dxa"/>
            <w:gridSpan w:val="2"/>
            <w:tcBorders>
              <w:left w:val="single" w:sz="4" w:space="0" w:color="auto"/>
            </w:tcBorders>
          </w:tcPr>
          <w:p w14:paraId="18964CD0" w14:textId="77777777" w:rsidR="002A1C04" w:rsidRPr="00E81901" w:rsidRDefault="002A1C04" w:rsidP="00FB4F06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9940" w:type="dxa"/>
            <w:gridSpan w:val="21"/>
            <w:tcBorders>
              <w:right w:val="single" w:sz="4" w:space="0" w:color="auto"/>
            </w:tcBorders>
            <w:vAlign w:val="center"/>
          </w:tcPr>
          <w:p w14:paraId="590D79D7" w14:textId="77777777" w:rsidR="002A1C04" w:rsidRPr="00E81901" w:rsidRDefault="002A1C04" w:rsidP="00FB4F06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E4661F" w:rsidRPr="00E81901" w14:paraId="3307511C" w14:textId="77777777" w:rsidTr="00966D7B"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4F4FEB79" w14:textId="77777777" w:rsidR="00E4661F" w:rsidRPr="00E81901" w:rsidRDefault="00E4661F" w:rsidP="00FB4F06">
            <w:pPr>
              <w:spacing w:before="20" w:after="40"/>
              <w:jc w:val="right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48096FA0" w14:textId="77777777" w:rsidR="00E4661F" w:rsidRPr="00E81901" w:rsidRDefault="00E4661F" w:rsidP="00FB4F06">
            <w:pPr>
              <w:spacing w:before="20" w:after="40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Domicili:</w:t>
            </w:r>
          </w:p>
        </w:tc>
        <w:tc>
          <w:tcPr>
            <w:tcW w:w="582" w:type="dxa"/>
          </w:tcPr>
          <w:p w14:paraId="2D0C31D5" w14:textId="77777777" w:rsidR="00E4661F" w:rsidRPr="00E81901" w:rsidRDefault="00E4661F" w:rsidP="00FB4F06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9" w:type="dxa"/>
            <w:gridSpan w:val="14"/>
            <w:tcBorders>
              <w:bottom w:val="single" w:sz="4" w:space="0" w:color="auto"/>
            </w:tcBorders>
            <w:vAlign w:val="center"/>
          </w:tcPr>
          <w:p w14:paraId="47E070A6" w14:textId="77777777" w:rsidR="00E4661F" w:rsidRPr="00E81901" w:rsidRDefault="00E4661F" w:rsidP="00FB4F06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gridSpan w:val="3"/>
            <w:vAlign w:val="center"/>
          </w:tcPr>
          <w:p w14:paraId="084E79F5" w14:textId="77777777" w:rsidR="00E4661F" w:rsidRPr="00E81901" w:rsidRDefault="00E4661F" w:rsidP="00FB4F06">
            <w:pPr>
              <w:spacing w:before="20" w:after="40"/>
              <w:ind w:left="57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Població: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14:paraId="45A963D3" w14:textId="77777777" w:rsidR="00E4661F" w:rsidRPr="00E81901" w:rsidRDefault="00E4661F" w:rsidP="00FB4F06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14:paraId="0E677BDC" w14:textId="77777777" w:rsidR="00E4661F" w:rsidRPr="00E81901" w:rsidRDefault="00E4661F" w:rsidP="00FB4F06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1C04" w:rsidRPr="00E81901" w14:paraId="450CD673" w14:textId="77777777" w:rsidTr="00FB4F06">
        <w:tc>
          <w:tcPr>
            <w:tcW w:w="413" w:type="dxa"/>
            <w:gridSpan w:val="2"/>
            <w:tcBorders>
              <w:left w:val="single" w:sz="4" w:space="0" w:color="auto"/>
            </w:tcBorders>
          </w:tcPr>
          <w:p w14:paraId="3ABF5CC3" w14:textId="77777777" w:rsidR="002A1C04" w:rsidRPr="00E81901" w:rsidRDefault="002A1C04" w:rsidP="00FB4F06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9940" w:type="dxa"/>
            <w:gridSpan w:val="21"/>
            <w:tcBorders>
              <w:right w:val="single" w:sz="4" w:space="0" w:color="auto"/>
            </w:tcBorders>
            <w:vAlign w:val="center"/>
          </w:tcPr>
          <w:p w14:paraId="5A568A84" w14:textId="77777777" w:rsidR="002A1C04" w:rsidRPr="00E81901" w:rsidRDefault="002A1C04" w:rsidP="00FB4F06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E4661F" w:rsidRPr="00E81901" w14:paraId="2E6087C7" w14:textId="77777777" w:rsidTr="001D0E30"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188BD438" w14:textId="77777777" w:rsidR="00E4661F" w:rsidRPr="00E81901" w:rsidRDefault="00E4661F" w:rsidP="00FB4F06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47592509" w14:textId="77777777" w:rsidR="00E4661F" w:rsidRPr="00E81901" w:rsidRDefault="00E4661F" w:rsidP="00FB4F06">
            <w:pPr>
              <w:spacing w:before="20" w:after="40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Telèfons:</w:t>
            </w:r>
          </w:p>
        </w:tc>
        <w:tc>
          <w:tcPr>
            <w:tcW w:w="582" w:type="dxa"/>
          </w:tcPr>
          <w:p w14:paraId="41EEA90E" w14:textId="77777777" w:rsidR="00E4661F" w:rsidRPr="00E81901" w:rsidRDefault="00E4661F" w:rsidP="00FB4F06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  <w:gridSpan w:val="6"/>
            <w:tcBorders>
              <w:bottom w:val="single" w:sz="4" w:space="0" w:color="auto"/>
            </w:tcBorders>
            <w:vAlign w:val="center"/>
          </w:tcPr>
          <w:p w14:paraId="7BD84F4E" w14:textId="77777777" w:rsidR="00E4661F" w:rsidRPr="00E81901" w:rsidRDefault="00E4661F" w:rsidP="00E4661F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  <w:gridSpan w:val="5"/>
            <w:tcBorders>
              <w:bottom w:val="single" w:sz="4" w:space="0" w:color="auto"/>
            </w:tcBorders>
            <w:vAlign w:val="center"/>
          </w:tcPr>
          <w:p w14:paraId="34675FA5" w14:textId="77777777" w:rsidR="00E4661F" w:rsidRPr="00E81901" w:rsidRDefault="00E4661F" w:rsidP="00E4661F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14:paraId="7CCCFD9A" w14:textId="77777777" w:rsidR="00E4661F" w:rsidRPr="00E81901" w:rsidRDefault="00E4661F" w:rsidP="00E4661F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F29F3C8" w14:textId="77777777" w:rsidR="00E4661F" w:rsidRPr="00E81901" w:rsidRDefault="00E4661F" w:rsidP="00FB4F06">
            <w:pPr>
              <w:spacing w:before="20" w:after="40"/>
              <w:ind w:left="57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vAlign w:val="center"/>
          </w:tcPr>
          <w:p w14:paraId="677A1CCA" w14:textId="77777777" w:rsidR="00E4661F" w:rsidRPr="00E81901" w:rsidRDefault="00E4661F" w:rsidP="00FB4F06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14:paraId="52AF691E" w14:textId="77777777" w:rsidR="00E4661F" w:rsidRPr="00E81901" w:rsidRDefault="00E4661F" w:rsidP="00FB4F06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1C04" w:rsidRPr="00E81901" w14:paraId="59045376" w14:textId="77777777" w:rsidTr="00FB4F06">
        <w:tc>
          <w:tcPr>
            <w:tcW w:w="4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45BC01" w14:textId="77777777" w:rsidR="002A1C04" w:rsidRPr="00E81901" w:rsidRDefault="002A1C04" w:rsidP="00FB4F06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9940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A3C9E" w14:textId="77777777" w:rsidR="002A1C04" w:rsidRPr="00E81901" w:rsidRDefault="002A1C04" w:rsidP="00FB4F06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14:paraId="1602BC72" w14:textId="77777777" w:rsidR="002A1C04" w:rsidRPr="00E81901" w:rsidRDefault="002A1C04" w:rsidP="002A1C04">
      <w:pPr>
        <w:outlineLvl w:val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035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"/>
        <w:gridCol w:w="140"/>
        <w:gridCol w:w="840"/>
        <w:gridCol w:w="582"/>
        <w:gridCol w:w="13"/>
        <w:gridCol w:w="63"/>
        <w:gridCol w:w="217"/>
        <w:gridCol w:w="283"/>
        <w:gridCol w:w="497"/>
        <w:gridCol w:w="208"/>
        <w:gridCol w:w="295"/>
        <w:gridCol w:w="16"/>
        <w:gridCol w:w="829"/>
        <w:gridCol w:w="295"/>
        <w:gridCol w:w="12"/>
        <w:gridCol w:w="829"/>
        <w:gridCol w:w="827"/>
        <w:gridCol w:w="45"/>
        <w:gridCol w:w="949"/>
        <w:gridCol w:w="22"/>
        <w:gridCol w:w="23"/>
        <w:gridCol w:w="2953"/>
        <w:gridCol w:w="142"/>
      </w:tblGrid>
      <w:tr w:rsidR="00591D46" w:rsidRPr="00E81901" w14:paraId="124C9FCD" w14:textId="77777777" w:rsidTr="00D6456A"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042E72" w14:textId="77777777" w:rsidR="00591D46" w:rsidRPr="00E81901" w:rsidRDefault="00591D46" w:rsidP="00D6456A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  <w:b/>
              </w:rPr>
              <w:t>Representant legal 2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767466" w14:textId="77777777" w:rsidR="00591D46" w:rsidRPr="00E81901" w:rsidRDefault="00591D46" w:rsidP="00D6456A">
            <w:pPr>
              <w:spacing w:before="20" w:after="40"/>
              <w:jc w:val="left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 xml:space="preserve">  (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C549B" w14:textId="77777777" w:rsidR="00591D46" w:rsidRPr="00E81901" w:rsidRDefault="00591D46" w:rsidP="00D6456A">
            <w:pPr>
              <w:spacing w:before="20" w:after="40"/>
              <w:ind w:left="178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6B046" w14:textId="77777777" w:rsidR="00591D46" w:rsidRPr="00E81901" w:rsidRDefault="00591D46" w:rsidP="00D6456A">
            <w:pPr>
              <w:spacing w:before="20" w:after="40"/>
              <w:ind w:left="17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 xml:space="preserve"> Pare 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51D6" w14:textId="77777777" w:rsidR="00591D46" w:rsidRPr="00E81901" w:rsidRDefault="00591D46" w:rsidP="00D6456A">
            <w:pPr>
              <w:spacing w:before="20" w:after="40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14180" w14:textId="77777777" w:rsidR="00591D46" w:rsidRPr="00E81901" w:rsidRDefault="00591D46" w:rsidP="00D6456A">
            <w:pPr>
              <w:spacing w:before="20" w:after="40"/>
              <w:ind w:left="110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 xml:space="preserve">Mare 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C5A3" w14:textId="77777777" w:rsidR="00591D46" w:rsidRPr="00E81901" w:rsidRDefault="00591D46" w:rsidP="00D6456A">
            <w:pPr>
              <w:spacing w:before="20" w:after="40"/>
              <w:rPr>
                <w:rFonts w:asciiTheme="minorHAnsi" w:hAnsiTheme="minorHAnsi" w:cstheme="minorHAnsi"/>
              </w:rPr>
            </w:pPr>
          </w:p>
        </w:tc>
        <w:tc>
          <w:tcPr>
            <w:tcW w:w="5802" w:type="dxa"/>
            <w:gridSpan w:val="9"/>
            <w:tcBorders>
              <w:left w:val="single" w:sz="4" w:space="0" w:color="auto"/>
            </w:tcBorders>
            <w:vAlign w:val="center"/>
          </w:tcPr>
          <w:p w14:paraId="321CB4B0" w14:textId="77777777" w:rsidR="00591D46" w:rsidRPr="00E81901" w:rsidRDefault="00591D46" w:rsidP="00D6456A">
            <w:pPr>
              <w:spacing w:before="20" w:after="40"/>
              <w:ind w:left="126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 xml:space="preserve">Tutor/a  )         </w:t>
            </w:r>
            <w:r w:rsidR="00D327BA" w:rsidRPr="00E81901">
              <w:rPr>
                <w:rFonts w:asciiTheme="minorHAnsi" w:hAnsiTheme="minorHAnsi" w:cstheme="minorHAnsi"/>
              </w:rPr>
              <w:t xml:space="preserve">(si escau </w:t>
            </w:r>
            <w:r w:rsidR="00387E1B" w:rsidRPr="00E81901">
              <w:rPr>
                <w:rFonts w:asciiTheme="minorHAnsi" w:hAnsiTheme="minorHAnsi" w:cstheme="minorHAnsi"/>
              </w:rPr>
              <w:t>i/</w:t>
            </w:r>
            <w:r w:rsidR="00D327BA" w:rsidRPr="00E81901">
              <w:rPr>
                <w:rFonts w:asciiTheme="minorHAnsi" w:hAnsiTheme="minorHAnsi" w:cstheme="minorHAnsi"/>
              </w:rPr>
              <w:t>o es requereix autorització)</w:t>
            </w:r>
          </w:p>
        </w:tc>
      </w:tr>
      <w:tr w:rsidR="00591D46" w:rsidRPr="00E81901" w14:paraId="79334718" w14:textId="77777777" w:rsidTr="00D6456A">
        <w:trPr>
          <w:trHeight w:val="80"/>
        </w:trPr>
        <w:tc>
          <w:tcPr>
            <w:tcW w:w="1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9B497A" w14:textId="77777777" w:rsidR="00591D46" w:rsidRPr="00E81901" w:rsidRDefault="00591D46" w:rsidP="00D6456A">
            <w:pPr>
              <w:spacing w:before="20" w:after="40"/>
              <w:jc w:val="center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2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05E842C" w14:textId="77777777" w:rsidR="00591D46" w:rsidRPr="00E81901" w:rsidRDefault="00591D46" w:rsidP="00D6456A">
            <w:pPr>
              <w:spacing w:before="20" w:after="4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013DF6" w14:textId="77777777" w:rsidR="00591D46" w:rsidRPr="00E81901" w:rsidRDefault="00591D46" w:rsidP="00D6456A">
            <w:pPr>
              <w:spacing w:before="20" w:after="4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942" w:type="dxa"/>
            <w:gridSpan w:val="15"/>
            <w:tcBorders>
              <w:bottom w:val="single" w:sz="4" w:space="0" w:color="auto"/>
            </w:tcBorders>
            <w:vAlign w:val="center"/>
          </w:tcPr>
          <w:p w14:paraId="5BB2E620" w14:textId="77777777" w:rsidR="00591D46" w:rsidRPr="00E81901" w:rsidRDefault="00591D46" w:rsidP="00D6456A">
            <w:pPr>
              <w:ind w:left="17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91D46" w:rsidRPr="00E81901" w14:paraId="3243CC3B" w14:textId="77777777" w:rsidTr="00D6456A"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3F3B4C05" w14:textId="77777777" w:rsidR="00591D46" w:rsidRPr="00E81901" w:rsidRDefault="00591D46" w:rsidP="00D6456A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60E02FA9" w14:textId="77777777" w:rsidR="00591D46" w:rsidRPr="00E81901" w:rsidRDefault="00591D46" w:rsidP="00D6456A">
            <w:pPr>
              <w:spacing w:before="20" w:after="4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82" w:type="dxa"/>
          </w:tcPr>
          <w:p w14:paraId="13914A0D" w14:textId="77777777" w:rsidR="00591D46" w:rsidRPr="00E81901" w:rsidRDefault="00591D46" w:rsidP="00D6456A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6" w:type="dxa"/>
            <w:gridSpan w:val="2"/>
            <w:vAlign w:val="center"/>
          </w:tcPr>
          <w:p w14:paraId="47D29E87" w14:textId="77777777" w:rsidR="00591D46" w:rsidRPr="00E81901" w:rsidRDefault="00591D46" w:rsidP="00D6456A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516" w:type="dxa"/>
            <w:gridSpan w:val="6"/>
            <w:vAlign w:val="center"/>
          </w:tcPr>
          <w:p w14:paraId="761877A8" w14:textId="77777777" w:rsidR="00591D46" w:rsidRPr="00E81901" w:rsidRDefault="00591D46" w:rsidP="00D6456A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23B36756" w14:textId="77777777" w:rsidR="00591D46" w:rsidRPr="00E81901" w:rsidRDefault="00591D46" w:rsidP="00D6456A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34901919" w14:textId="77777777" w:rsidR="00591D46" w:rsidRPr="00E81901" w:rsidRDefault="00591D46" w:rsidP="00D6456A">
            <w:pPr>
              <w:spacing w:before="20" w:after="40"/>
              <w:ind w:left="41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14:paraId="171F992B" w14:textId="77777777" w:rsidR="00591D46" w:rsidRPr="00E81901" w:rsidRDefault="00591D46" w:rsidP="00D6456A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91D46" w:rsidRPr="00E81901" w14:paraId="68DE7737" w14:textId="77777777" w:rsidTr="00E4661F"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6DFEC374" w14:textId="77777777" w:rsidR="00591D46" w:rsidRPr="00E81901" w:rsidRDefault="00591D46" w:rsidP="00D6456A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619D390B" w14:textId="77777777" w:rsidR="00591D46" w:rsidRPr="00E81901" w:rsidRDefault="00591D46" w:rsidP="00D6456A">
            <w:pPr>
              <w:spacing w:before="20" w:after="40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Cognoms i Nom:</w:t>
            </w:r>
          </w:p>
        </w:tc>
        <w:tc>
          <w:tcPr>
            <w:tcW w:w="3544" w:type="dxa"/>
            <w:gridSpan w:val="11"/>
            <w:tcBorders>
              <w:bottom w:val="single" w:sz="4" w:space="0" w:color="auto"/>
            </w:tcBorders>
            <w:vAlign w:val="center"/>
          </w:tcPr>
          <w:p w14:paraId="67A2373B" w14:textId="77777777" w:rsidR="00591D46" w:rsidRPr="00E81901" w:rsidRDefault="00591D46" w:rsidP="00D6456A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52DC346" w14:textId="77777777" w:rsidR="00591D46" w:rsidRPr="00E81901" w:rsidRDefault="00591D46" w:rsidP="00D6456A">
            <w:pPr>
              <w:spacing w:before="20" w:after="40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Nom sentit (</w:t>
            </w:r>
            <w:r w:rsidR="00E4661F" w:rsidRPr="00E81901">
              <w:rPr>
                <w:rFonts w:asciiTheme="minorHAnsi" w:hAnsiTheme="minorHAnsi" w:cstheme="minorHAnsi"/>
              </w:rPr>
              <w:t>*</w:t>
            </w:r>
            <w:r w:rsidRPr="00E81901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57A94366" w14:textId="77777777" w:rsidR="00591D46" w:rsidRPr="00E81901" w:rsidRDefault="00591D46" w:rsidP="00D6456A">
            <w:pPr>
              <w:spacing w:before="20" w:after="40"/>
              <w:ind w:left="415"/>
              <w:rPr>
                <w:rFonts w:asciiTheme="minorHAnsi" w:hAnsiTheme="minorHAnsi" w:cstheme="minorHAnsi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14:paraId="138B7A45" w14:textId="77777777" w:rsidR="00591D46" w:rsidRPr="00E81901" w:rsidRDefault="00591D46" w:rsidP="00D6456A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1D46" w:rsidRPr="00E81901" w14:paraId="1EDCC075" w14:textId="77777777" w:rsidTr="00E4661F"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39906421" w14:textId="77777777" w:rsidR="00591D46" w:rsidRPr="00E81901" w:rsidRDefault="00591D46" w:rsidP="00D6456A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735E1615" w14:textId="77777777" w:rsidR="00591D46" w:rsidRPr="00E81901" w:rsidRDefault="00591D46" w:rsidP="00D6456A">
            <w:pPr>
              <w:spacing w:before="20" w:after="40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DNI/NIF:</w:t>
            </w:r>
          </w:p>
        </w:tc>
        <w:tc>
          <w:tcPr>
            <w:tcW w:w="8958" w:type="dxa"/>
            <w:gridSpan w:val="19"/>
            <w:tcBorders>
              <w:bottom w:val="single" w:sz="4" w:space="0" w:color="auto"/>
            </w:tcBorders>
          </w:tcPr>
          <w:p w14:paraId="7B822A7F" w14:textId="77777777" w:rsidR="00591D46" w:rsidRPr="00E81901" w:rsidRDefault="00591D46" w:rsidP="00D6456A">
            <w:pPr>
              <w:spacing w:before="20" w:after="40"/>
              <w:ind w:left="415"/>
              <w:rPr>
                <w:rFonts w:asciiTheme="minorHAnsi" w:hAnsiTheme="minorHAnsi" w:cstheme="minorHAnsi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14:paraId="4BA5488A" w14:textId="77777777" w:rsidR="00591D46" w:rsidRPr="00E81901" w:rsidRDefault="00591D46" w:rsidP="00D6456A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1D46" w:rsidRPr="00E81901" w14:paraId="65C72012" w14:textId="77777777" w:rsidTr="00D6456A">
        <w:tc>
          <w:tcPr>
            <w:tcW w:w="413" w:type="dxa"/>
            <w:gridSpan w:val="2"/>
            <w:tcBorders>
              <w:left w:val="single" w:sz="4" w:space="0" w:color="auto"/>
            </w:tcBorders>
          </w:tcPr>
          <w:p w14:paraId="15D018AE" w14:textId="77777777" w:rsidR="00591D46" w:rsidRPr="00E81901" w:rsidRDefault="00591D46" w:rsidP="00D6456A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9940" w:type="dxa"/>
            <w:gridSpan w:val="21"/>
            <w:tcBorders>
              <w:right w:val="single" w:sz="4" w:space="0" w:color="auto"/>
            </w:tcBorders>
            <w:vAlign w:val="center"/>
          </w:tcPr>
          <w:p w14:paraId="6B4F8C52" w14:textId="77777777" w:rsidR="00591D46" w:rsidRPr="00E81901" w:rsidRDefault="00591D46" w:rsidP="00D6456A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E4661F" w:rsidRPr="00E81901" w14:paraId="6AFB0F23" w14:textId="77777777" w:rsidTr="006E4942"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23263D2A" w14:textId="77777777" w:rsidR="00E4661F" w:rsidRPr="00E81901" w:rsidRDefault="00E4661F" w:rsidP="00D6456A">
            <w:pPr>
              <w:spacing w:before="20" w:after="40"/>
              <w:jc w:val="right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0D0539F2" w14:textId="77777777" w:rsidR="00E4661F" w:rsidRPr="00E81901" w:rsidRDefault="00E4661F" w:rsidP="00D6456A">
            <w:pPr>
              <w:spacing w:before="20" w:after="40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Domicili:</w:t>
            </w:r>
          </w:p>
        </w:tc>
        <w:tc>
          <w:tcPr>
            <w:tcW w:w="582" w:type="dxa"/>
          </w:tcPr>
          <w:p w14:paraId="1C8CA98C" w14:textId="77777777" w:rsidR="00E4661F" w:rsidRPr="00E81901" w:rsidRDefault="00E4661F" w:rsidP="00D6456A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9" w:type="dxa"/>
            <w:gridSpan w:val="14"/>
            <w:tcBorders>
              <w:bottom w:val="single" w:sz="4" w:space="0" w:color="auto"/>
            </w:tcBorders>
            <w:vAlign w:val="center"/>
          </w:tcPr>
          <w:p w14:paraId="5B510EEA" w14:textId="77777777" w:rsidR="00E4661F" w:rsidRPr="00E81901" w:rsidRDefault="00E4661F" w:rsidP="00D6456A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gridSpan w:val="3"/>
            <w:vAlign w:val="center"/>
          </w:tcPr>
          <w:p w14:paraId="4FB6038B" w14:textId="77777777" w:rsidR="00E4661F" w:rsidRPr="00E81901" w:rsidRDefault="00E4661F" w:rsidP="00D6456A">
            <w:pPr>
              <w:spacing w:before="20" w:after="40"/>
              <w:ind w:left="57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Població: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14:paraId="14B2D1DA" w14:textId="77777777" w:rsidR="00E4661F" w:rsidRPr="00E81901" w:rsidRDefault="00E4661F" w:rsidP="00D6456A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14:paraId="2B295051" w14:textId="77777777" w:rsidR="00E4661F" w:rsidRPr="00E81901" w:rsidRDefault="00E4661F" w:rsidP="00D6456A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1D46" w:rsidRPr="00E81901" w14:paraId="00F452DF" w14:textId="77777777" w:rsidTr="00D6456A">
        <w:tc>
          <w:tcPr>
            <w:tcW w:w="413" w:type="dxa"/>
            <w:gridSpan w:val="2"/>
            <w:tcBorders>
              <w:left w:val="single" w:sz="4" w:space="0" w:color="auto"/>
            </w:tcBorders>
          </w:tcPr>
          <w:p w14:paraId="3C809824" w14:textId="77777777" w:rsidR="00591D46" w:rsidRPr="00E81901" w:rsidRDefault="00591D46" w:rsidP="00D6456A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9940" w:type="dxa"/>
            <w:gridSpan w:val="21"/>
            <w:tcBorders>
              <w:right w:val="single" w:sz="4" w:space="0" w:color="auto"/>
            </w:tcBorders>
            <w:vAlign w:val="center"/>
          </w:tcPr>
          <w:p w14:paraId="2C59829C" w14:textId="77777777" w:rsidR="00591D46" w:rsidRPr="00E81901" w:rsidRDefault="00591D46" w:rsidP="00D6456A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E4661F" w:rsidRPr="00E81901" w14:paraId="046F36D1" w14:textId="77777777" w:rsidTr="00E4661F"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381BF154" w14:textId="77777777" w:rsidR="00E4661F" w:rsidRPr="00E81901" w:rsidRDefault="00E4661F" w:rsidP="00D6456A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230605D3" w14:textId="77777777" w:rsidR="00E4661F" w:rsidRPr="00E81901" w:rsidRDefault="00E4661F" w:rsidP="00D6456A">
            <w:pPr>
              <w:spacing w:before="20" w:after="40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Telèfons:</w:t>
            </w:r>
          </w:p>
        </w:tc>
        <w:tc>
          <w:tcPr>
            <w:tcW w:w="1655" w:type="dxa"/>
            <w:gridSpan w:val="6"/>
            <w:tcBorders>
              <w:bottom w:val="single" w:sz="4" w:space="0" w:color="auto"/>
            </w:tcBorders>
          </w:tcPr>
          <w:p w14:paraId="391A3A95" w14:textId="77777777" w:rsidR="00E4661F" w:rsidRPr="00E81901" w:rsidRDefault="00E4661F" w:rsidP="00E4661F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gridSpan w:val="6"/>
            <w:tcBorders>
              <w:bottom w:val="single" w:sz="4" w:space="0" w:color="auto"/>
            </w:tcBorders>
          </w:tcPr>
          <w:p w14:paraId="3E46322E" w14:textId="77777777" w:rsidR="00E4661F" w:rsidRPr="00E81901" w:rsidRDefault="00E4661F" w:rsidP="00E4661F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14:paraId="25FFF690" w14:textId="77777777" w:rsidR="00E4661F" w:rsidRPr="00E81901" w:rsidRDefault="00E4661F" w:rsidP="00E4661F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7A2C2B5" w14:textId="77777777" w:rsidR="00E4661F" w:rsidRPr="00E81901" w:rsidRDefault="00E4661F" w:rsidP="00D6456A">
            <w:pPr>
              <w:spacing w:before="20" w:after="40"/>
              <w:ind w:left="57"/>
              <w:rPr>
                <w:rFonts w:asciiTheme="minorHAnsi" w:hAnsiTheme="minorHAnsi" w:cstheme="minorHAnsi"/>
              </w:rPr>
            </w:pPr>
            <w:r w:rsidRPr="00E8190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vAlign w:val="center"/>
          </w:tcPr>
          <w:p w14:paraId="6A149622" w14:textId="77777777" w:rsidR="00E4661F" w:rsidRPr="00E81901" w:rsidRDefault="00E4661F" w:rsidP="00D6456A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14:paraId="32D08446" w14:textId="77777777" w:rsidR="00E4661F" w:rsidRPr="00E81901" w:rsidRDefault="00E4661F" w:rsidP="00D6456A">
            <w:pPr>
              <w:spacing w:before="2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1D46" w:rsidRPr="00E81901" w14:paraId="20A51498" w14:textId="77777777" w:rsidTr="00D6456A">
        <w:tc>
          <w:tcPr>
            <w:tcW w:w="4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96AB0C" w14:textId="77777777" w:rsidR="00591D46" w:rsidRPr="00E81901" w:rsidRDefault="00591D46" w:rsidP="00D6456A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9940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AAE6" w14:textId="77777777" w:rsidR="00591D46" w:rsidRPr="00E81901" w:rsidRDefault="00591D46" w:rsidP="00D6456A">
            <w:pPr>
              <w:spacing w:before="20" w:after="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14:paraId="7813D94A" w14:textId="77777777" w:rsidR="002A1C04" w:rsidRPr="00E81901" w:rsidRDefault="002A1C04" w:rsidP="00321316">
      <w:pPr>
        <w:rPr>
          <w:rFonts w:asciiTheme="minorHAnsi" w:hAnsiTheme="minorHAnsi" w:cstheme="minorHAnsi"/>
          <w:sz w:val="16"/>
          <w:szCs w:val="16"/>
        </w:rPr>
      </w:pPr>
    </w:p>
    <w:p w14:paraId="2C83F66D" w14:textId="77777777" w:rsidR="00E4661F" w:rsidRDefault="00E4661F" w:rsidP="00E4661F">
      <w:pPr>
        <w:spacing w:after="160" w:line="259" w:lineRule="auto"/>
        <w:jc w:val="left"/>
        <w:rPr>
          <w:rFonts w:asciiTheme="minorHAnsi" w:hAnsiTheme="minorHAnsi" w:cstheme="minorHAnsi"/>
          <w:bCs/>
          <w:i/>
          <w:sz w:val="16"/>
          <w:szCs w:val="16"/>
        </w:rPr>
      </w:pPr>
      <w:r w:rsidRPr="00E81901">
        <w:rPr>
          <w:rFonts w:asciiTheme="minorHAnsi" w:hAnsiTheme="minorHAnsi" w:cstheme="minorHAnsi"/>
          <w:bCs/>
          <w:i/>
          <w:sz w:val="16"/>
          <w:szCs w:val="16"/>
        </w:rPr>
        <w:t xml:space="preserve">Nom sentit(*): Aquest espai s’ha d’emplenar en cas que la persona </w:t>
      </w:r>
      <w:proofErr w:type="spellStart"/>
      <w:r w:rsidRPr="00E81901">
        <w:rPr>
          <w:rFonts w:asciiTheme="minorHAnsi" w:hAnsiTheme="minorHAnsi" w:cstheme="minorHAnsi"/>
          <w:bCs/>
          <w:i/>
          <w:sz w:val="16"/>
          <w:szCs w:val="16"/>
        </w:rPr>
        <w:t>trans</w:t>
      </w:r>
      <w:proofErr w:type="spellEnd"/>
      <w:r w:rsidRPr="00E81901">
        <w:rPr>
          <w:rFonts w:asciiTheme="minorHAnsi" w:hAnsiTheme="minorHAnsi" w:cstheme="minorHAnsi"/>
          <w:bCs/>
          <w:i/>
          <w:sz w:val="16"/>
          <w:szCs w:val="16"/>
        </w:rPr>
        <w:t xml:space="preserve">* (transsexual, </w:t>
      </w:r>
      <w:proofErr w:type="spellStart"/>
      <w:r w:rsidRPr="00E81901">
        <w:rPr>
          <w:rFonts w:asciiTheme="minorHAnsi" w:hAnsiTheme="minorHAnsi" w:cstheme="minorHAnsi"/>
          <w:bCs/>
          <w:i/>
          <w:sz w:val="16"/>
          <w:szCs w:val="16"/>
        </w:rPr>
        <w:t>transgènere</w:t>
      </w:r>
      <w:proofErr w:type="spellEnd"/>
      <w:r w:rsidRPr="00E81901">
        <w:rPr>
          <w:rFonts w:asciiTheme="minorHAnsi" w:hAnsiTheme="minorHAnsi" w:cstheme="minorHAnsi"/>
          <w:bCs/>
          <w:i/>
          <w:sz w:val="16"/>
          <w:szCs w:val="16"/>
        </w:rPr>
        <w:t xml:space="preserve">) o </w:t>
      </w:r>
      <w:proofErr w:type="spellStart"/>
      <w:r w:rsidRPr="00E81901">
        <w:rPr>
          <w:rFonts w:asciiTheme="minorHAnsi" w:hAnsiTheme="minorHAnsi" w:cstheme="minorHAnsi"/>
          <w:bCs/>
          <w:i/>
          <w:sz w:val="16"/>
          <w:szCs w:val="16"/>
        </w:rPr>
        <w:t>intersexual</w:t>
      </w:r>
      <w:proofErr w:type="spellEnd"/>
      <w:r w:rsidRPr="00E81901">
        <w:rPr>
          <w:rFonts w:asciiTheme="minorHAnsi" w:hAnsiTheme="minorHAnsi" w:cstheme="minorHAnsi"/>
          <w:bCs/>
          <w:i/>
          <w:sz w:val="16"/>
          <w:szCs w:val="16"/>
        </w:rPr>
        <w:t>, s’identifiqui amb el nom sentit, d’acord amb la targeta sanitària expedida pel CatSalut.</w:t>
      </w:r>
    </w:p>
    <w:p w14:paraId="5D9187E4" w14:textId="00C39DF0" w:rsidR="00E4661F" w:rsidRPr="00E81901" w:rsidRDefault="00E81901" w:rsidP="00E81901">
      <w:pPr>
        <w:spacing w:after="160" w:line="259" w:lineRule="auto"/>
        <w:jc w:val="left"/>
        <w:rPr>
          <w:rFonts w:asciiTheme="minorHAnsi" w:hAnsiTheme="minorHAnsi" w:cstheme="minorHAnsi"/>
          <w:b/>
          <w:bCs/>
          <w:szCs w:val="20"/>
        </w:rPr>
      </w:pPr>
      <w:r w:rsidRPr="00E81901">
        <w:rPr>
          <w:rFonts w:asciiTheme="minorHAnsi" w:hAnsiTheme="minorHAnsi" w:cstheme="minorHAnsi"/>
          <w:b/>
          <w:bCs/>
          <w:szCs w:val="20"/>
        </w:rPr>
        <w:t>Prenc coneixement que les persones menors de 16 anys poden participar a l’activitat sempre que vagin acompanyades, en tot moment, per alguna persona representant legal.</w:t>
      </w:r>
    </w:p>
    <w:tbl>
      <w:tblPr>
        <w:tblStyle w:val="Tablaconcuadrcula"/>
        <w:tblW w:w="10206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400"/>
        <w:gridCol w:w="18"/>
        <w:gridCol w:w="283"/>
        <w:gridCol w:w="567"/>
        <w:gridCol w:w="284"/>
        <w:gridCol w:w="283"/>
        <w:gridCol w:w="284"/>
        <w:gridCol w:w="283"/>
        <w:gridCol w:w="567"/>
        <w:gridCol w:w="284"/>
        <w:gridCol w:w="567"/>
        <w:gridCol w:w="283"/>
        <w:gridCol w:w="284"/>
        <w:gridCol w:w="283"/>
        <w:gridCol w:w="992"/>
        <w:gridCol w:w="426"/>
        <w:gridCol w:w="141"/>
        <w:gridCol w:w="426"/>
        <w:gridCol w:w="992"/>
        <w:gridCol w:w="425"/>
        <w:gridCol w:w="142"/>
        <w:gridCol w:w="425"/>
        <w:gridCol w:w="284"/>
      </w:tblGrid>
      <w:tr w:rsidR="00321316" w:rsidRPr="00E81901" w14:paraId="3FC54FC9" w14:textId="77777777" w:rsidTr="001C2C40"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171CEE" w14:textId="77777777" w:rsidR="00321316" w:rsidRPr="00E81901" w:rsidRDefault="00321316" w:rsidP="001C2C40">
            <w:pPr>
              <w:spacing w:before="20" w:after="40"/>
              <w:ind w:left="57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b/>
              </w:rPr>
              <w:t>Dades activitat</w:t>
            </w:r>
          </w:p>
        </w:tc>
        <w:tc>
          <w:tcPr>
            <w:tcW w:w="8523" w:type="dxa"/>
            <w:gridSpan w:val="2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8BDADE8" w14:textId="77777777" w:rsidR="00321316" w:rsidRPr="00E81901" w:rsidRDefault="00321316" w:rsidP="001C2C40">
            <w:pPr>
              <w:spacing w:before="20" w:after="4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21316" w:rsidRPr="00E81901" w14:paraId="058ACE9F" w14:textId="77777777" w:rsidTr="001C2C40">
        <w:tc>
          <w:tcPr>
            <w:tcW w:w="10206" w:type="dxa"/>
            <w:gridSpan w:val="24"/>
          </w:tcPr>
          <w:p w14:paraId="0F9295D5" w14:textId="77777777" w:rsidR="00321316" w:rsidRPr="00E81901" w:rsidRDefault="00321316" w:rsidP="001C2C40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21316" w:rsidRPr="00E81901" w14:paraId="1C316467" w14:textId="77777777" w:rsidTr="001C2C40">
        <w:tc>
          <w:tcPr>
            <w:tcW w:w="283" w:type="dxa"/>
          </w:tcPr>
          <w:p w14:paraId="39254CC1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6FE5B48" w14:textId="77777777" w:rsidR="00321316" w:rsidRPr="00E81901" w:rsidRDefault="00321316" w:rsidP="001C2C40">
            <w:pPr>
              <w:spacing w:before="20" w:after="40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Data d’Inici: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14:paraId="4700CAD3" w14:textId="05FC8D6A" w:rsidR="00321316" w:rsidRPr="00E81901" w:rsidRDefault="00E81901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</w:t>
            </w:r>
            <w:r w:rsidR="00426554">
              <w:rPr>
                <w:rFonts w:asciiTheme="minorHAnsi" w:hAnsiTheme="minorHAnsi" w:cstheme="minorHAnsi"/>
                <w:szCs w:val="20"/>
              </w:rPr>
              <w:t>3</w:t>
            </w:r>
            <w:r>
              <w:rPr>
                <w:rFonts w:asciiTheme="minorHAnsi" w:hAnsiTheme="minorHAnsi" w:cstheme="minorHAnsi"/>
                <w:szCs w:val="20"/>
              </w:rPr>
              <w:t>/09/202</w:t>
            </w:r>
            <w:r w:rsidR="00426554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1418" w:type="dxa"/>
            <w:gridSpan w:val="4"/>
          </w:tcPr>
          <w:p w14:paraId="0471C930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Data Final: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14:paraId="1C3FE352" w14:textId="1AC1452E" w:rsidR="00321316" w:rsidRPr="00E81901" w:rsidRDefault="00E81901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</w:t>
            </w:r>
            <w:r w:rsidR="00426554">
              <w:rPr>
                <w:rFonts w:asciiTheme="minorHAnsi" w:hAnsiTheme="minorHAnsi" w:cstheme="minorHAnsi"/>
                <w:szCs w:val="20"/>
              </w:rPr>
              <w:t>5</w:t>
            </w:r>
            <w:r>
              <w:rPr>
                <w:rFonts w:asciiTheme="minorHAnsi" w:hAnsiTheme="minorHAnsi" w:cstheme="minorHAnsi"/>
                <w:szCs w:val="20"/>
              </w:rPr>
              <w:t>/09/202</w:t>
            </w:r>
            <w:r w:rsidR="00426554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992" w:type="dxa"/>
          </w:tcPr>
          <w:p w14:paraId="5A00930F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Hora Inici: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3169138" w14:textId="5865F565" w:rsidR="00321316" w:rsidRPr="00E81901" w:rsidRDefault="00E81901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18</w:t>
            </w:r>
          </w:p>
        </w:tc>
        <w:tc>
          <w:tcPr>
            <w:tcW w:w="141" w:type="dxa"/>
          </w:tcPr>
          <w:p w14:paraId="73CE0B53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2956444" w14:textId="166847A6" w:rsidR="00321316" w:rsidRPr="00E81901" w:rsidRDefault="00E81901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00</w:t>
            </w:r>
          </w:p>
        </w:tc>
        <w:tc>
          <w:tcPr>
            <w:tcW w:w="992" w:type="dxa"/>
          </w:tcPr>
          <w:p w14:paraId="78345AF1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Hora Final: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91D261" w14:textId="1904EF4C" w:rsidR="00321316" w:rsidRPr="00E81901" w:rsidRDefault="00E81901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20</w:t>
            </w:r>
          </w:p>
        </w:tc>
        <w:tc>
          <w:tcPr>
            <w:tcW w:w="142" w:type="dxa"/>
          </w:tcPr>
          <w:p w14:paraId="74408C68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576252" w14:textId="214AD721" w:rsidR="00321316" w:rsidRPr="00E81901" w:rsidRDefault="00E81901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00</w:t>
            </w:r>
          </w:p>
        </w:tc>
        <w:tc>
          <w:tcPr>
            <w:tcW w:w="284" w:type="dxa"/>
          </w:tcPr>
          <w:p w14:paraId="1263DD67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21316" w:rsidRPr="00E81901" w14:paraId="5AA3F79B" w14:textId="77777777" w:rsidTr="001C2C40">
        <w:tc>
          <w:tcPr>
            <w:tcW w:w="10206" w:type="dxa"/>
            <w:gridSpan w:val="24"/>
          </w:tcPr>
          <w:p w14:paraId="2DE58ECC" w14:textId="77777777" w:rsidR="00321316" w:rsidRPr="00E81901" w:rsidRDefault="00321316" w:rsidP="001C2C40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21316" w:rsidRPr="00E81901" w14:paraId="7D6BAC41" w14:textId="77777777" w:rsidTr="001C2C40">
        <w:tc>
          <w:tcPr>
            <w:tcW w:w="283" w:type="dxa"/>
          </w:tcPr>
          <w:p w14:paraId="5F5EEACB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76266C1" w14:textId="77777777" w:rsidR="00321316" w:rsidRPr="00E81901" w:rsidRDefault="00321316" w:rsidP="001C2C40">
            <w:pPr>
              <w:spacing w:before="20" w:after="40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Dies Setmana: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15D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2E922B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DL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5F5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EF389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DT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85D8" w14:textId="61ADAB69" w:rsidR="00321316" w:rsidRPr="00E81901" w:rsidRDefault="00E81901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88765A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DC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E18" w14:textId="4F2BE2EE" w:rsidR="00321316" w:rsidRPr="00E81901" w:rsidRDefault="00E81901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BC20890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DJ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5ED8" w14:textId="5E95CB03" w:rsidR="00321316" w:rsidRPr="00E81901" w:rsidRDefault="00E81901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377658D7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DV</w:t>
            </w:r>
          </w:p>
        </w:tc>
        <w:tc>
          <w:tcPr>
            <w:tcW w:w="992" w:type="dxa"/>
          </w:tcPr>
          <w:p w14:paraId="523AF7D0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Altres: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14:paraId="3B41B9E2" w14:textId="25321F79" w:rsidR="00321316" w:rsidRPr="00E81901" w:rsidRDefault="00E81901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dissabte</w:t>
            </w:r>
          </w:p>
        </w:tc>
        <w:tc>
          <w:tcPr>
            <w:tcW w:w="284" w:type="dxa"/>
          </w:tcPr>
          <w:p w14:paraId="6384EC57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21316" w:rsidRPr="00E81901" w14:paraId="1D22A2C3" w14:textId="77777777" w:rsidTr="001C2C40">
        <w:tc>
          <w:tcPr>
            <w:tcW w:w="10206" w:type="dxa"/>
            <w:gridSpan w:val="24"/>
          </w:tcPr>
          <w:p w14:paraId="26BC33F9" w14:textId="77777777" w:rsidR="00321316" w:rsidRPr="00E81901" w:rsidRDefault="00321316" w:rsidP="001C2C40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21316" w:rsidRPr="00E81901" w14:paraId="3AA2F236" w14:textId="77777777" w:rsidTr="001C2C40">
        <w:tc>
          <w:tcPr>
            <w:tcW w:w="283" w:type="dxa"/>
          </w:tcPr>
          <w:p w14:paraId="54CADB5F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54E9EC3" w14:textId="77777777" w:rsidR="00321316" w:rsidRPr="00E81901" w:rsidRDefault="00321316" w:rsidP="001C2C40">
            <w:pPr>
              <w:spacing w:before="20" w:after="40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Es Gratuït ?: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AC0" w14:textId="0EEE277F" w:rsidR="00321316" w:rsidRPr="00E81901" w:rsidRDefault="00E81901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996C29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484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1B067AB5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850" w:type="dxa"/>
            <w:gridSpan w:val="2"/>
          </w:tcPr>
          <w:p w14:paraId="629E218E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Import: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77A4071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" w:type="dxa"/>
          </w:tcPr>
          <w:p w14:paraId="5807128E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4252" w:type="dxa"/>
            <w:gridSpan w:val="9"/>
          </w:tcPr>
          <w:p w14:paraId="225FB3D2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" w:type="dxa"/>
          </w:tcPr>
          <w:p w14:paraId="4C8237C9" w14:textId="77777777" w:rsidR="00321316" w:rsidRPr="00E81901" w:rsidRDefault="00321316" w:rsidP="001C2C40">
            <w:pPr>
              <w:spacing w:before="20" w:after="4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21316" w:rsidRPr="00E81901" w14:paraId="70E65703" w14:textId="77777777" w:rsidTr="001C2C40">
        <w:tc>
          <w:tcPr>
            <w:tcW w:w="10206" w:type="dxa"/>
            <w:gridSpan w:val="24"/>
            <w:tcBorders>
              <w:bottom w:val="single" w:sz="4" w:space="0" w:color="auto"/>
            </w:tcBorders>
          </w:tcPr>
          <w:p w14:paraId="1832D371" w14:textId="77777777" w:rsidR="00321316" w:rsidRPr="00E81901" w:rsidRDefault="00321316" w:rsidP="001C2C40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2D09B0F9" w14:textId="77777777" w:rsidR="001C3F3B" w:rsidRPr="00E81901" w:rsidRDefault="001C3F3B" w:rsidP="007A377B">
      <w:pPr>
        <w:spacing w:after="120"/>
        <w:outlineLvl w:val="0"/>
        <w:rPr>
          <w:rFonts w:asciiTheme="minorHAnsi" w:hAnsiTheme="minorHAnsi" w:cstheme="minorHAnsi"/>
          <w:b/>
          <w:szCs w:val="20"/>
        </w:rPr>
      </w:pPr>
    </w:p>
    <w:p w14:paraId="51E9D30C" w14:textId="77777777" w:rsidR="00E81901" w:rsidRDefault="00E81901" w:rsidP="00051FCA">
      <w:pPr>
        <w:rPr>
          <w:rFonts w:asciiTheme="minorHAnsi" w:eastAsia="Calibri" w:hAnsiTheme="minorHAnsi" w:cstheme="minorHAnsi"/>
          <w:szCs w:val="20"/>
        </w:rPr>
      </w:pPr>
    </w:p>
    <w:p w14:paraId="7E34037C" w14:textId="77777777" w:rsidR="00E81901" w:rsidRDefault="00E81901" w:rsidP="00051FCA">
      <w:pPr>
        <w:rPr>
          <w:rFonts w:asciiTheme="minorHAnsi" w:eastAsia="Calibri" w:hAnsiTheme="minorHAnsi" w:cstheme="minorHAnsi"/>
          <w:szCs w:val="20"/>
        </w:rPr>
      </w:pPr>
    </w:p>
    <w:p w14:paraId="67D6FA73" w14:textId="12526687" w:rsidR="00051FCA" w:rsidRPr="00E81901" w:rsidRDefault="00051FCA" w:rsidP="00051FCA">
      <w:pPr>
        <w:rPr>
          <w:rFonts w:asciiTheme="minorHAnsi" w:eastAsia="Calibri" w:hAnsiTheme="minorHAnsi" w:cstheme="minorHAnsi"/>
          <w:szCs w:val="20"/>
        </w:rPr>
      </w:pPr>
      <w:r w:rsidRPr="00E81901">
        <w:rPr>
          <w:rFonts w:asciiTheme="minorHAnsi" w:eastAsia="Calibri" w:hAnsiTheme="minorHAnsi" w:cstheme="minorHAnsi"/>
          <w:szCs w:val="20"/>
        </w:rPr>
        <w:t>De conformitat amb el que estableix la normativa vigent en Protecció de Dades, l'informem del tractament de les dades facilitades en aquest document, tant les de la persona titular, i si escau, les de la persona que la representa; així com les possibles dades contingudes en la documentació aportada, en els termes definits a l’apartat d’INFORMACIÓ EN MATÈRIA DE PROTECCIÓ DE DADES, al final d’aquest document.</w:t>
      </w:r>
    </w:p>
    <w:p w14:paraId="3D52FE3F" w14:textId="77777777" w:rsidR="00051FCA" w:rsidRPr="00E81901" w:rsidRDefault="00051FCA" w:rsidP="00051FCA">
      <w:pPr>
        <w:pStyle w:val="Textoindependiente"/>
        <w:tabs>
          <w:tab w:val="left" w:pos="821"/>
          <w:tab w:val="left" w:pos="5844"/>
        </w:tabs>
        <w:spacing w:line="276" w:lineRule="auto"/>
        <w:ind w:left="0" w:right="102"/>
        <w:jc w:val="both"/>
        <w:rPr>
          <w:rFonts w:asciiTheme="minorHAnsi" w:hAnsiTheme="minorHAnsi" w:cstheme="minorHAnsi"/>
          <w:color w:val="FF0000"/>
          <w:kern w:val="2"/>
          <w:sz w:val="20"/>
          <w:szCs w:val="20"/>
          <w:lang w:val="ca-ES"/>
          <w14:ligatures w14:val="standardContextual"/>
        </w:rPr>
      </w:pPr>
    </w:p>
    <w:p w14:paraId="33F08304" w14:textId="77777777" w:rsidR="00051FCA" w:rsidRPr="00E81901" w:rsidRDefault="00051FCA" w:rsidP="00051FCA">
      <w:pPr>
        <w:pStyle w:val="Textoindependiente"/>
        <w:tabs>
          <w:tab w:val="left" w:pos="821"/>
          <w:tab w:val="left" w:pos="5844"/>
        </w:tabs>
        <w:spacing w:line="276" w:lineRule="auto"/>
        <w:ind w:left="0" w:right="102"/>
        <w:jc w:val="both"/>
        <w:rPr>
          <w:rFonts w:asciiTheme="minorHAnsi" w:hAnsiTheme="minorHAnsi" w:cstheme="minorHAnsi"/>
          <w:kern w:val="2"/>
          <w:sz w:val="20"/>
          <w:szCs w:val="20"/>
          <w:lang w:val="ca-ES"/>
          <w14:ligatures w14:val="standardContextual"/>
        </w:rPr>
      </w:pPr>
      <w:r w:rsidRPr="00E81901">
        <w:rPr>
          <w:rFonts w:asciiTheme="minorHAnsi" w:hAnsiTheme="minorHAnsi" w:cstheme="minorHAnsi"/>
          <w:kern w:val="2"/>
          <w:sz w:val="20"/>
          <w:szCs w:val="20"/>
          <w:lang w:val="ca-ES"/>
          <w14:ligatures w14:val="standardContextual"/>
        </w:rPr>
        <w:t>D’altra banda, se li demana el consentiment per a l’enviament de comunicacions relacionades amb aquest tema:</w:t>
      </w:r>
    </w:p>
    <w:tbl>
      <w:tblPr>
        <w:tblStyle w:val="Tablaconcuadrcula"/>
        <w:tblW w:w="9781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8085"/>
      </w:tblGrid>
      <w:tr w:rsidR="00051FCA" w:rsidRPr="00E81901" w14:paraId="793B5805" w14:textId="77777777" w:rsidTr="00051FCA">
        <w:tc>
          <w:tcPr>
            <w:tcW w:w="1696" w:type="dxa"/>
          </w:tcPr>
          <w:p w14:paraId="2CDEF8E9" w14:textId="77777777" w:rsidR="00051FCA" w:rsidRPr="00E81901" w:rsidRDefault="00051FCA" w:rsidP="005B10DF">
            <w:pPr>
              <w:pStyle w:val="Textoindependiente"/>
              <w:tabs>
                <w:tab w:val="left" w:pos="457"/>
                <w:tab w:val="left" w:pos="5844"/>
              </w:tabs>
              <w:ind w:left="0" w:right="102"/>
              <w:jc w:val="both"/>
              <w:rPr>
                <w:rFonts w:asciiTheme="minorHAnsi" w:hAnsiTheme="minorHAnsi" w:cstheme="minorHAnsi"/>
                <w:kern w:val="2"/>
                <w:sz w:val="20"/>
                <w:szCs w:val="20"/>
                <w:lang w:val="ca-ES"/>
                <w14:ligatures w14:val="standardContextual"/>
              </w:rPr>
            </w:pPr>
            <w:r w:rsidRPr="00E81901">
              <w:rPr>
                <w:rFonts w:asciiTheme="minorHAnsi" w:hAnsiTheme="minorHAnsi" w:cstheme="minorHAnsi"/>
                <w:noProof/>
                <w:kern w:val="2"/>
                <w:sz w:val="20"/>
                <w:szCs w:val="20"/>
                <w:lang w:val="ca-E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16F4F1" wp14:editId="31BFA2E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190500" cy="190500"/>
                      <wp:effectExtent l="0" t="0" r="19050" b="19050"/>
                      <wp:wrapNone/>
                      <wp:docPr id="126560976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AB102F" w14:textId="44C9DE0B" w:rsidR="00051FCA" w:rsidRDefault="00051FCA" w:rsidP="00051F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16F4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.2pt;margin-top:.45pt;width:15pt;height: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" fillcolor="window" strokeweight=".5pt">
                      <v:textbox>
                        <w:txbxContent>
                          <w:p w14:paraId="34AB102F" w14:textId="44C9DE0B" w:rsidR="00051FCA" w:rsidRDefault="00051FCA" w:rsidP="00051FCA"/>
                        </w:txbxContent>
                      </v:textbox>
                    </v:shape>
                  </w:pict>
                </mc:Fallback>
              </mc:AlternateContent>
            </w:r>
            <w:r w:rsidRPr="00E81901">
              <w:rPr>
                <w:rFonts w:asciiTheme="minorHAnsi" w:hAnsiTheme="minorHAnsi" w:cstheme="minorHAnsi"/>
                <w:noProof/>
                <w:kern w:val="2"/>
                <w:sz w:val="20"/>
                <w:szCs w:val="20"/>
                <w:lang w:val="ca-E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89012" wp14:editId="521BBF74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635</wp:posOffset>
                      </wp:positionV>
                      <wp:extent cx="190500" cy="190500"/>
                      <wp:effectExtent l="0" t="0" r="19050" b="19050"/>
                      <wp:wrapNone/>
                      <wp:docPr id="479785868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BAB9B0" w14:textId="77777777" w:rsidR="00051FCA" w:rsidRDefault="00051FCA" w:rsidP="00051F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D89012" id="_x0000_s1027" type="#_x0000_t202" style="position:absolute;left:0;text-align:left;margin-left:59.85pt;margin-top:.05pt;width:15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" fillcolor="white [3201]" strokeweight=".5pt">
                      <v:textbox>
                        <w:txbxContent>
                          <w:p w14:paraId="78BAB9B0" w14:textId="77777777" w:rsidR="00051FCA" w:rsidRDefault="00051FCA" w:rsidP="00051FCA"/>
                        </w:txbxContent>
                      </v:textbox>
                    </v:shape>
                  </w:pict>
                </mc:Fallback>
              </mc:AlternateContent>
            </w:r>
            <w:r w:rsidRPr="00E81901">
              <w:rPr>
                <w:rFonts w:asciiTheme="minorHAnsi" w:hAnsiTheme="minorHAnsi" w:cstheme="minorHAnsi"/>
                <w:kern w:val="2"/>
                <w:sz w:val="20"/>
                <w:szCs w:val="20"/>
                <w:lang w:val="ca-ES"/>
                <w14:ligatures w14:val="standardContextual"/>
              </w:rPr>
              <w:tab/>
              <w:t>Si</w:t>
            </w:r>
          </w:p>
          <w:p w14:paraId="00FFCEED" w14:textId="77777777" w:rsidR="00051FCA" w:rsidRPr="00E81901" w:rsidRDefault="00051FCA" w:rsidP="005B10DF">
            <w:pPr>
              <w:pStyle w:val="Textoindependiente"/>
              <w:tabs>
                <w:tab w:val="left" w:pos="457"/>
                <w:tab w:val="left" w:pos="5844"/>
              </w:tabs>
              <w:spacing w:line="276" w:lineRule="auto"/>
              <w:ind w:left="0" w:right="102"/>
              <w:jc w:val="both"/>
              <w:rPr>
                <w:rFonts w:asciiTheme="minorHAnsi" w:hAnsiTheme="minorHAnsi" w:cstheme="minorHAnsi"/>
                <w:kern w:val="2"/>
                <w:sz w:val="20"/>
                <w:szCs w:val="20"/>
                <w:lang w:val="ca-ES"/>
                <w14:ligatures w14:val="standardContextual"/>
              </w:rPr>
            </w:pPr>
          </w:p>
        </w:tc>
        <w:tc>
          <w:tcPr>
            <w:tcW w:w="8085" w:type="dxa"/>
          </w:tcPr>
          <w:p w14:paraId="70B20A20" w14:textId="77777777" w:rsidR="00051FCA" w:rsidRPr="00E81901" w:rsidRDefault="00051FCA" w:rsidP="005B10DF">
            <w:pPr>
              <w:pStyle w:val="Textoindependiente"/>
              <w:tabs>
                <w:tab w:val="left" w:pos="821"/>
                <w:tab w:val="left" w:pos="5844"/>
              </w:tabs>
              <w:spacing w:line="276" w:lineRule="auto"/>
              <w:ind w:left="0" w:right="102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E81901">
              <w:rPr>
                <w:rFonts w:asciiTheme="minorHAnsi" w:hAnsiTheme="minorHAnsi" w:cstheme="minorHAnsi"/>
                <w:kern w:val="2"/>
                <w:sz w:val="20"/>
                <w:szCs w:val="20"/>
                <w:lang w:val="ca-ES"/>
                <w14:ligatures w14:val="standardContextual"/>
              </w:rPr>
              <w:t>No</w:t>
            </w:r>
          </w:p>
        </w:tc>
      </w:tr>
    </w:tbl>
    <w:p w14:paraId="74ACC0DB" w14:textId="77777777" w:rsidR="00051FCA" w:rsidRPr="00E81901" w:rsidRDefault="00051FCA" w:rsidP="00051FCA">
      <w:pPr>
        <w:pStyle w:val="Textoindependiente"/>
        <w:tabs>
          <w:tab w:val="left" w:pos="821"/>
          <w:tab w:val="left" w:pos="5844"/>
        </w:tabs>
        <w:ind w:left="0" w:right="102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E81901">
        <w:rPr>
          <w:rFonts w:asciiTheme="minorHAnsi" w:hAnsiTheme="minorHAnsi" w:cstheme="minorHAnsi"/>
          <w:sz w:val="20"/>
          <w:szCs w:val="20"/>
          <w:lang w:val="ca-ES"/>
        </w:rPr>
        <w:t>Li demanem també poder publicar les dades personals que ens ha facilitat o imatges (filmacions, fotografies, etc.) en les que aparegui individualment o en grup, amb finalitats de difusió de les actuacions que el Consell Comarcal realitza, mitjançant els seus canals de difusió (premsa, revistes o publicacions, pàgina web, xarxes socials, etc.).</w:t>
      </w:r>
    </w:p>
    <w:tbl>
      <w:tblPr>
        <w:tblStyle w:val="Tablaconcuadrcula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8"/>
        <w:gridCol w:w="2052"/>
      </w:tblGrid>
      <w:tr w:rsidR="00051FCA" w:rsidRPr="00E81901" w14:paraId="5A368D6A" w14:textId="77777777" w:rsidTr="005B10DF">
        <w:trPr>
          <w:trHeight w:val="411"/>
        </w:trPr>
        <w:tc>
          <w:tcPr>
            <w:tcW w:w="1748" w:type="dxa"/>
          </w:tcPr>
          <w:p w14:paraId="226F9A4E" w14:textId="77777777" w:rsidR="00051FCA" w:rsidRPr="00E81901" w:rsidRDefault="00051FCA" w:rsidP="005B10DF">
            <w:pPr>
              <w:pStyle w:val="Textoindependiente"/>
              <w:tabs>
                <w:tab w:val="left" w:pos="457"/>
                <w:tab w:val="left" w:pos="5844"/>
              </w:tabs>
              <w:ind w:left="0" w:right="102"/>
              <w:jc w:val="both"/>
              <w:rPr>
                <w:rFonts w:asciiTheme="minorHAnsi" w:hAnsiTheme="minorHAnsi" w:cstheme="minorHAnsi"/>
                <w:kern w:val="2"/>
                <w:sz w:val="20"/>
                <w:szCs w:val="20"/>
                <w:lang w:val="ca-ES"/>
                <w14:ligatures w14:val="standardContextual"/>
              </w:rPr>
            </w:pPr>
            <w:r w:rsidRPr="00E81901">
              <w:rPr>
                <w:rFonts w:asciiTheme="minorHAnsi" w:hAnsiTheme="minorHAnsi" w:cstheme="minorHAnsi"/>
                <w:noProof/>
                <w:kern w:val="2"/>
                <w:sz w:val="20"/>
                <w:szCs w:val="20"/>
                <w:lang w:val="ca-E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8CB8D5" wp14:editId="21A0FFF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190500" cy="190500"/>
                      <wp:effectExtent l="0" t="0" r="19050" b="19050"/>
                      <wp:wrapNone/>
                      <wp:docPr id="13387762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8B8683" w14:textId="0F58313A" w:rsidR="00051FCA" w:rsidRDefault="00051FCA" w:rsidP="00051F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8CB8D5" id="_x0000_s1028" type="#_x0000_t202" style="position:absolute;left:0;text-align:left;margin-left:-.2pt;margin-top:.45pt;width:15pt;height: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" fillcolor="window" strokeweight=".5pt">
                      <v:textbox>
                        <w:txbxContent>
                          <w:p w14:paraId="7B8B8683" w14:textId="0F58313A" w:rsidR="00051FCA" w:rsidRDefault="00051FCA" w:rsidP="00051FCA"/>
                        </w:txbxContent>
                      </v:textbox>
                    </v:shape>
                  </w:pict>
                </mc:Fallback>
              </mc:AlternateContent>
            </w:r>
            <w:r w:rsidRPr="00E81901">
              <w:rPr>
                <w:rFonts w:asciiTheme="minorHAnsi" w:hAnsiTheme="minorHAnsi" w:cstheme="minorHAnsi"/>
                <w:noProof/>
                <w:kern w:val="2"/>
                <w:sz w:val="20"/>
                <w:szCs w:val="20"/>
                <w:lang w:val="ca-E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C66339" wp14:editId="34D98475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635</wp:posOffset>
                      </wp:positionV>
                      <wp:extent cx="190500" cy="190500"/>
                      <wp:effectExtent l="0" t="0" r="19050" b="19050"/>
                      <wp:wrapNone/>
                      <wp:docPr id="45757538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77B252" w14:textId="77777777" w:rsidR="00051FCA" w:rsidRDefault="00051FCA" w:rsidP="00051F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C66339" id="_x0000_s1029" type="#_x0000_t202" style="position:absolute;left:0;text-align:left;margin-left:59.85pt;margin-top:.05pt;width:15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" fillcolor="white [3201]" strokeweight=".5pt">
                      <v:textbox>
                        <w:txbxContent>
                          <w:p w14:paraId="4777B252" w14:textId="77777777" w:rsidR="00051FCA" w:rsidRDefault="00051FCA" w:rsidP="00051FCA"/>
                        </w:txbxContent>
                      </v:textbox>
                    </v:shape>
                  </w:pict>
                </mc:Fallback>
              </mc:AlternateContent>
            </w:r>
            <w:r w:rsidRPr="00E81901">
              <w:rPr>
                <w:rFonts w:asciiTheme="minorHAnsi" w:hAnsiTheme="minorHAnsi" w:cstheme="minorHAnsi"/>
                <w:kern w:val="2"/>
                <w:sz w:val="20"/>
                <w:szCs w:val="20"/>
                <w:lang w:val="ca-ES"/>
                <w14:ligatures w14:val="standardContextual"/>
              </w:rPr>
              <w:tab/>
              <w:t>Sí</w:t>
            </w:r>
          </w:p>
        </w:tc>
        <w:tc>
          <w:tcPr>
            <w:tcW w:w="2052" w:type="dxa"/>
          </w:tcPr>
          <w:p w14:paraId="2E7F68D8" w14:textId="77777777" w:rsidR="00051FCA" w:rsidRPr="00E81901" w:rsidRDefault="00051FCA" w:rsidP="005B10DF">
            <w:pPr>
              <w:pStyle w:val="Textoindependiente"/>
              <w:tabs>
                <w:tab w:val="left" w:pos="5844"/>
              </w:tabs>
              <w:ind w:left="0" w:right="102"/>
              <w:rPr>
                <w:rFonts w:asciiTheme="minorHAnsi" w:hAnsiTheme="minorHAnsi" w:cstheme="minorHAnsi"/>
                <w:kern w:val="2"/>
                <w:sz w:val="20"/>
                <w:szCs w:val="20"/>
                <w:lang w:val="ca-ES"/>
                <w14:ligatures w14:val="standardContextual"/>
              </w:rPr>
            </w:pPr>
            <w:r w:rsidRPr="00E81901">
              <w:rPr>
                <w:rFonts w:asciiTheme="minorHAnsi" w:hAnsiTheme="minorHAnsi" w:cstheme="minorHAnsi"/>
                <w:kern w:val="2"/>
                <w:sz w:val="20"/>
                <w:szCs w:val="20"/>
                <w:lang w:val="ca-ES"/>
                <w14:ligatures w14:val="standardContextual"/>
              </w:rPr>
              <w:t>No</w:t>
            </w:r>
          </w:p>
          <w:p w14:paraId="68E5FD62" w14:textId="77777777" w:rsidR="00051FCA" w:rsidRPr="00E81901" w:rsidRDefault="00051FCA" w:rsidP="005B10DF">
            <w:pPr>
              <w:pStyle w:val="Textoindependiente"/>
              <w:tabs>
                <w:tab w:val="left" w:pos="5844"/>
              </w:tabs>
              <w:ind w:left="0" w:right="102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</w:tbl>
    <w:p w14:paraId="79DBFC29" w14:textId="77777777" w:rsidR="00051FCA" w:rsidRPr="00E81901" w:rsidRDefault="00051FCA" w:rsidP="00051FCA">
      <w:pPr>
        <w:pStyle w:val="Textoindependiente"/>
        <w:ind w:left="0"/>
        <w:rPr>
          <w:rFonts w:asciiTheme="minorHAnsi" w:hAnsiTheme="minorHAnsi" w:cstheme="minorHAnsi"/>
          <w:sz w:val="20"/>
          <w:szCs w:val="20"/>
          <w:lang w:val="ca-ES"/>
        </w:rPr>
      </w:pPr>
    </w:p>
    <w:p w14:paraId="0765BD3D" w14:textId="77777777" w:rsidR="00051FCA" w:rsidRPr="00E81901" w:rsidRDefault="00051FCA" w:rsidP="00051FCA">
      <w:pPr>
        <w:pStyle w:val="Textoindependiente"/>
        <w:ind w:left="0"/>
        <w:rPr>
          <w:rFonts w:asciiTheme="minorHAnsi" w:hAnsiTheme="minorHAnsi" w:cstheme="minorHAnsi"/>
          <w:sz w:val="20"/>
          <w:szCs w:val="20"/>
          <w:lang w:val="ca-ES"/>
        </w:rPr>
      </w:pPr>
    </w:p>
    <w:p w14:paraId="651988E0" w14:textId="58721F47" w:rsidR="00051FCA" w:rsidRPr="00E81901" w:rsidRDefault="00051FCA" w:rsidP="00051FCA">
      <w:pPr>
        <w:pStyle w:val="Textoindependiente"/>
        <w:spacing w:before="120"/>
        <w:ind w:left="0"/>
        <w:rPr>
          <w:rFonts w:asciiTheme="minorHAnsi" w:hAnsiTheme="minorHAnsi" w:cstheme="minorHAnsi"/>
          <w:sz w:val="20"/>
          <w:szCs w:val="20"/>
          <w:lang w:val="ca-ES"/>
        </w:rPr>
      </w:pPr>
      <w:r w:rsidRPr="00E81901">
        <w:rPr>
          <w:rFonts w:asciiTheme="minorHAnsi" w:hAnsiTheme="minorHAnsi" w:cstheme="minorHAnsi"/>
          <w:sz w:val="20"/>
          <w:szCs w:val="20"/>
          <w:lang w:val="ca-ES"/>
        </w:rPr>
        <w:t>A _____________________, a ___ de ___</w:t>
      </w:r>
      <w:r w:rsidR="007F438D">
        <w:rPr>
          <w:rFonts w:asciiTheme="minorHAnsi" w:hAnsiTheme="minorHAnsi" w:cstheme="minorHAnsi"/>
          <w:sz w:val="20"/>
          <w:szCs w:val="20"/>
          <w:lang w:val="ca-ES"/>
        </w:rPr>
        <w:t>setembre</w:t>
      </w:r>
      <w:r w:rsidRPr="00E81901">
        <w:rPr>
          <w:rFonts w:asciiTheme="minorHAnsi" w:hAnsiTheme="minorHAnsi" w:cstheme="minorHAnsi"/>
          <w:sz w:val="20"/>
          <w:szCs w:val="20"/>
          <w:lang w:val="ca-ES"/>
        </w:rPr>
        <w:t>_______ de 20</w:t>
      </w:r>
      <w:r w:rsidR="007F438D">
        <w:rPr>
          <w:rFonts w:asciiTheme="minorHAnsi" w:hAnsiTheme="minorHAnsi" w:cstheme="minorHAnsi"/>
          <w:sz w:val="20"/>
          <w:szCs w:val="20"/>
          <w:lang w:val="ca-ES"/>
        </w:rPr>
        <w:t>2</w:t>
      </w:r>
      <w:r w:rsidR="00426554">
        <w:rPr>
          <w:rFonts w:asciiTheme="minorHAnsi" w:hAnsiTheme="minorHAnsi" w:cstheme="minorHAnsi"/>
          <w:sz w:val="20"/>
          <w:szCs w:val="20"/>
          <w:lang w:val="ca-ES"/>
        </w:rPr>
        <w:t>5</w:t>
      </w:r>
      <w:r w:rsidRPr="00E81901">
        <w:rPr>
          <w:rFonts w:asciiTheme="minorHAnsi" w:hAnsiTheme="minorHAnsi" w:cstheme="minorHAnsi"/>
          <w:sz w:val="20"/>
          <w:szCs w:val="20"/>
          <w:lang w:val="ca-ES"/>
        </w:rPr>
        <w:t>__</w:t>
      </w:r>
    </w:p>
    <w:p w14:paraId="1FA4F0AA" w14:textId="31165088" w:rsidR="00051FCA" w:rsidRPr="000B403A" w:rsidRDefault="007F438D" w:rsidP="00051FCA">
      <w:pPr>
        <w:pStyle w:val="Textoindependiente"/>
        <w:tabs>
          <w:tab w:val="left" w:pos="821"/>
          <w:tab w:val="left" w:pos="5844"/>
        </w:tabs>
        <w:spacing w:line="276" w:lineRule="auto"/>
        <w:ind w:right="102"/>
        <w:jc w:val="both"/>
        <w:rPr>
          <w:rFonts w:asciiTheme="minorHAnsi" w:hAnsiTheme="minorHAnsi" w:cstheme="minorHAnsi"/>
          <w:sz w:val="20"/>
          <w:szCs w:val="20"/>
          <w:u w:val="single"/>
          <w:lang w:val="ca-ES"/>
        </w:rPr>
      </w:pPr>
      <w:r>
        <w:rPr>
          <w:rFonts w:asciiTheme="minorHAnsi" w:hAnsiTheme="minorHAnsi" w:cstheme="minorHAnsi"/>
          <w:sz w:val="20"/>
          <w:szCs w:val="20"/>
          <w:lang w:val="ca-ES"/>
        </w:rPr>
        <w:tab/>
      </w:r>
      <w:r>
        <w:rPr>
          <w:rFonts w:asciiTheme="minorHAnsi" w:hAnsiTheme="minorHAnsi" w:cstheme="minorHAnsi"/>
          <w:sz w:val="20"/>
          <w:szCs w:val="20"/>
          <w:lang w:val="ca-ES"/>
        </w:rPr>
        <w:tab/>
      </w:r>
      <w:r>
        <w:rPr>
          <w:rFonts w:asciiTheme="minorHAnsi" w:hAnsiTheme="minorHAnsi" w:cstheme="minorHAnsi"/>
          <w:sz w:val="20"/>
          <w:szCs w:val="20"/>
          <w:lang w:val="ca-ES"/>
        </w:rPr>
        <w:tab/>
      </w:r>
      <w:r w:rsidR="000B403A">
        <w:rPr>
          <w:rFonts w:asciiTheme="minorHAnsi" w:hAnsiTheme="minorHAnsi" w:cstheme="minorHAnsi"/>
          <w:sz w:val="20"/>
          <w:szCs w:val="20"/>
          <w:lang w:val="ca-ES"/>
        </w:rPr>
        <w:tab/>
      </w:r>
      <w:r w:rsidR="000B403A">
        <w:rPr>
          <w:rFonts w:asciiTheme="minorHAnsi" w:hAnsiTheme="minorHAnsi" w:cstheme="minorHAnsi"/>
          <w:sz w:val="20"/>
          <w:szCs w:val="20"/>
          <w:lang w:val="ca-ES"/>
        </w:rPr>
        <w:tab/>
      </w:r>
      <w:r w:rsidR="000B403A">
        <w:rPr>
          <w:rFonts w:asciiTheme="minorHAnsi" w:hAnsiTheme="minorHAnsi" w:cstheme="minorHAnsi"/>
          <w:sz w:val="20"/>
          <w:szCs w:val="20"/>
          <w:lang w:val="ca-ES"/>
        </w:rPr>
        <w:tab/>
      </w:r>
      <w:r w:rsidR="000B403A">
        <w:rPr>
          <w:rFonts w:asciiTheme="minorHAnsi" w:hAnsiTheme="minorHAnsi" w:cstheme="minorHAnsi"/>
          <w:sz w:val="20"/>
          <w:szCs w:val="20"/>
          <w:lang w:val="ca-ES"/>
        </w:rPr>
        <w:tab/>
      </w:r>
      <w:r w:rsidR="000B403A">
        <w:rPr>
          <w:rFonts w:asciiTheme="minorHAnsi" w:hAnsiTheme="minorHAnsi" w:cstheme="minorHAnsi"/>
          <w:sz w:val="20"/>
          <w:szCs w:val="20"/>
          <w:lang w:val="ca-ES"/>
        </w:rPr>
        <w:tab/>
      </w:r>
      <w:r>
        <w:rPr>
          <w:rFonts w:asciiTheme="minorHAnsi" w:hAnsiTheme="minorHAnsi" w:cstheme="minorHAnsi"/>
          <w:sz w:val="20"/>
          <w:szCs w:val="20"/>
          <w:lang w:val="ca-ES"/>
        </w:rPr>
        <w:tab/>
      </w:r>
    </w:p>
    <w:p w14:paraId="15B163D5" w14:textId="77777777" w:rsidR="00051FCA" w:rsidRPr="00E81901" w:rsidRDefault="00051FCA" w:rsidP="00051FCA">
      <w:pPr>
        <w:pStyle w:val="Textoindependiente"/>
        <w:tabs>
          <w:tab w:val="left" w:pos="821"/>
          <w:tab w:val="left" w:pos="5844"/>
        </w:tabs>
        <w:spacing w:line="276" w:lineRule="auto"/>
        <w:ind w:right="1132"/>
        <w:jc w:val="right"/>
        <w:rPr>
          <w:rFonts w:asciiTheme="minorHAnsi" w:hAnsiTheme="minorHAnsi" w:cstheme="minorHAnsi"/>
          <w:sz w:val="20"/>
          <w:szCs w:val="20"/>
          <w:lang w:val="ca-ES"/>
        </w:rPr>
      </w:pPr>
      <w:r w:rsidRPr="00E81901">
        <w:rPr>
          <w:rFonts w:asciiTheme="minorHAnsi" w:hAnsiTheme="minorHAnsi" w:cstheme="minorHAnsi"/>
          <w:sz w:val="20"/>
          <w:szCs w:val="20"/>
          <w:lang w:val="ca-ES"/>
        </w:rPr>
        <w:t>Signatura</w:t>
      </w:r>
      <w:r w:rsidRPr="00E81901">
        <w:rPr>
          <w:rFonts w:asciiTheme="minorHAnsi" w:hAnsiTheme="minorHAnsi" w:cstheme="minorHAnsi"/>
          <w:sz w:val="20"/>
          <w:szCs w:val="20"/>
          <w:lang w:val="ca-ES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51FCA" w:rsidRPr="00E81901" w14:paraId="73E4735C" w14:textId="77777777" w:rsidTr="005B10DF">
        <w:tc>
          <w:tcPr>
            <w:tcW w:w="10194" w:type="dxa"/>
          </w:tcPr>
          <w:p w14:paraId="514F8D16" w14:textId="77777777" w:rsidR="00051FCA" w:rsidRPr="00E81901" w:rsidRDefault="00051FCA" w:rsidP="005B10DF">
            <w:pPr>
              <w:rPr>
                <w:rFonts w:asciiTheme="minorHAnsi" w:hAnsiTheme="minorHAnsi" w:cstheme="minorHAnsi"/>
                <w:szCs w:val="20"/>
              </w:rPr>
            </w:pPr>
            <w:r w:rsidRPr="00E81901">
              <w:rPr>
                <w:rFonts w:asciiTheme="minorHAnsi" w:hAnsiTheme="minorHAnsi" w:cstheme="minorHAnsi"/>
                <w:b/>
                <w:bCs/>
                <w:szCs w:val="20"/>
              </w:rPr>
              <w:t>INFORMACIÓ EN MATÈRIA DE PROTECCIÓ DE DADES</w:t>
            </w:r>
          </w:p>
        </w:tc>
      </w:tr>
      <w:tr w:rsidR="00051FCA" w:rsidRPr="00E81901" w14:paraId="3336C4CF" w14:textId="77777777" w:rsidTr="005B10DF">
        <w:tc>
          <w:tcPr>
            <w:tcW w:w="10194" w:type="dxa"/>
          </w:tcPr>
          <w:p w14:paraId="1E2A7F9E" w14:textId="77777777" w:rsidR="00051FCA" w:rsidRPr="00E81901" w:rsidRDefault="00051FCA" w:rsidP="005B10D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5F6E9927" w14:textId="77777777" w:rsidR="00051FCA" w:rsidRPr="00E81901" w:rsidRDefault="00051FCA" w:rsidP="005B10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901">
              <w:rPr>
                <w:rFonts w:asciiTheme="minorHAnsi" w:hAnsiTheme="minorHAnsi" w:cstheme="minorHAnsi"/>
                <w:sz w:val="18"/>
                <w:szCs w:val="18"/>
              </w:rPr>
              <w:t xml:space="preserve">Les dades que es recullen seran incorporades i tractades amb les activitats de tractament: </w:t>
            </w:r>
            <w:r w:rsidRPr="00E81901">
              <w:rPr>
                <w:rFonts w:asciiTheme="minorHAnsi" w:hAnsiTheme="minorHAnsi" w:cstheme="minorHAnsi"/>
                <w:noProof/>
                <w:sz w:val="18"/>
                <w:szCs w:val="18"/>
              </w:rPr>
              <w:t>Servei d’atenció i informació a la dona</w:t>
            </w:r>
            <w:r w:rsidRPr="00E81901">
              <w:rPr>
                <w:rFonts w:asciiTheme="minorHAnsi" w:hAnsiTheme="minorHAnsi" w:cstheme="minorHAnsi"/>
                <w:sz w:val="18"/>
                <w:szCs w:val="18"/>
              </w:rPr>
              <w:t xml:space="preserve">, responsabilitat del CONSELL COMARCAL DE L’ALTA RIBAGORÇA amb CIF: P7500013C, ubicat a l’AV. VICTORIANO MUÑOZ, 48, 25520 del PONT DE SUERT, LLEIDA i amb adreça </w:t>
            </w:r>
            <w:hyperlink r:id="rId11" w:history="1">
              <w:r w:rsidRPr="00E81901">
                <w:rPr>
                  <w:rFonts w:asciiTheme="minorHAnsi" w:hAnsiTheme="minorHAnsi" w:cstheme="minorHAnsi"/>
                  <w:sz w:val="18"/>
                  <w:szCs w:val="18"/>
                </w:rPr>
                <w:t>electrònica dpd@altaribagorça.cat</w:t>
              </w:r>
            </w:hyperlink>
            <w:r w:rsidRPr="00E81901">
              <w:rPr>
                <w:rFonts w:asciiTheme="minorHAnsi" w:hAnsiTheme="minorHAnsi" w:cstheme="minorHAnsi"/>
                <w:sz w:val="18"/>
                <w:szCs w:val="18"/>
              </w:rPr>
              <w:t xml:space="preserve"> davant del qual les persones afectades podran exercir els seus drets d’accés, rectificació, supressió i portabilitat de les seves dades, de limitació i oposició al seu tractament, així com retirar els consentiment atorgat en el cas que se li hagi demanat. La finalitat del tractament és: </w:t>
            </w:r>
            <w:r w:rsidRPr="00E81901">
              <w:rPr>
                <w:rFonts w:asciiTheme="minorHAnsi" w:hAnsiTheme="minorHAnsi" w:cstheme="minorHAnsi"/>
                <w:noProof/>
                <w:sz w:val="18"/>
                <w:szCs w:val="18"/>
              </w:rPr>
              <w:t>Assessorament i derivacions als serveis de recolzament jurídic i /o psicològic.</w:t>
            </w:r>
            <w:r w:rsidRPr="00E81901">
              <w:rPr>
                <w:rFonts w:asciiTheme="minorHAnsi" w:hAnsiTheme="minorHAnsi" w:cstheme="minorHAnsi"/>
                <w:sz w:val="18"/>
                <w:szCs w:val="18"/>
              </w:rPr>
              <w:t xml:space="preserve"> El tractament de dades és lícit en base a l’interès públic i al Decret Legislatiu 2/2003, de 28 d’abril, mitjançant el qual s’aprova el Text refós de la Llei municipal de règim local de Catalunya.</w:t>
            </w:r>
          </w:p>
          <w:p w14:paraId="30F65552" w14:textId="77777777" w:rsidR="00051FCA" w:rsidRPr="00E81901" w:rsidRDefault="00051FCA" w:rsidP="005B10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901">
              <w:rPr>
                <w:rFonts w:asciiTheme="minorHAnsi" w:hAnsiTheme="minorHAnsi" w:cstheme="minorHAnsi"/>
                <w:sz w:val="18"/>
                <w:szCs w:val="18"/>
              </w:rPr>
              <w:t>Les dades no podran ser cedides a tercers tret dels supòsits previstos a la normativa vigent sobre protecció de dades de caràcter personal i seran conservades durant el termini legalment establert.</w:t>
            </w:r>
          </w:p>
          <w:p w14:paraId="7533F0B2" w14:textId="77777777" w:rsidR="007357B7" w:rsidRPr="00E81901" w:rsidRDefault="007357B7" w:rsidP="007357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901">
              <w:rPr>
                <w:rFonts w:asciiTheme="minorHAnsi" w:hAnsiTheme="minorHAnsi" w:cstheme="minorHAnsi"/>
                <w:sz w:val="18"/>
                <w:szCs w:val="18"/>
              </w:rPr>
              <w:t xml:space="preserve">Per a informació addicional, consultar: </w:t>
            </w:r>
            <w:hyperlink r:id="rId12" w:history="1">
              <w:r w:rsidRPr="00E81901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https://www.altaribagorça.cat/politica-de-privacitat</w:t>
              </w:r>
            </w:hyperlink>
            <w:r w:rsidRPr="00E819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A5C88F" w14:textId="77777777" w:rsidR="00E83EC5" w:rsidRPr="00E81901" w:rsidRDefault="00E83EC5" w:rsidP="00E83EC5">
            <w:pPr>
              <w:rPr>
                <w:rStyle w:val="Hipervnculo"/>
                <w:rFonts w:asciiTheme="minorHAnsi" w:hAnsiTheme="minorHAnsi" w:cstheme="minorHAnsi"/>
                <w:sz w:val="18"/>
                <w:szCs w:val="18"/>
              </w:rPr>
            </w:pPr>
            <w:bookmarkStart w:id="1" w:name="_Hlk161749112"/>
            <w:r w:rsidRPr="00E81901">
              <w:rPr>
                <w:rFonts w:asciiTheme="minorHAnsi" w:hAnsiTheme="minorHAnsi" w:cstheme="minorHAnsi"/>
                <w:sz w:val="18"/>
                <w:szCs w:val="18"/>
              </w:rPr>
              <w:t xml:space="preserve">Contacte Delegat de Protecció de Dades: </w:t>
            </w:r>
            <w:hyperlink r:id="rId13" w:history="1">
              <w:r w:rsidRPr="00E81901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dpd@altaribagorça.cat</w:t>
              </w:r>
            </w:hyperlink>
          </w:p>
          <w:bookmarkEnd w:id="1"/>
          <w:p w14:paraId="470C055E" w14:textId="77777777" w:rsidR="00051FCA" w:rsidRPr="00E81901" w:rsidRDefault="002855CF" w:rsidP="002855CF">
            <w:pPr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</w:pPr>
            <w:r w:rsidRPr="00E81901">
              <w:rPr>
                <w:rFonts w:asciiTheme="minorHAnsi" w:hAnsiTheme="minorHAnsi" w:cstheme="minorHAnsi"/>
                <w:sz w:val="18"/>
                <w:szCs w:val="18"/>
              </w:rPr>
              <w:t xml:space="preserve">Igualment l’informem que té el dret a interposar una reclamació, davant l’Agència de Protecció de Dades de Catalunya, per exercir els seus drets a través del següent enllaç: </w:t>
            </w:r>
            <w:hyperlink r:id="rId14" w:history="1">
              <w:r w:rsidRPr="00E81901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https://apdcat.gencat.cat/ca/seu_electronica/tramits/reclamacio/</w:t>
              </w:r>
            </w:hyperlink>
          </w:p>
        </w:tc>
      </w:tr>
    </w:tbl>
    <w:p w14:paraId="572914FC" w14:textId="77777777" w:rsidR="001C3F3B" w:rsidRPr="00E81901" w:rsidRDefault="001C3F3B" w:rsidP="00051FCA">
      <w:pPr>
        <w:rPr>
          <w:rFonts w:asciiTheme="minorHAnsi" w:hAnsiTheme="minorHAnsi" w:cstheme="minorHAnsi"/>
          <w:b/>
          <w:szCs w:val="20"/>
        </w:rPr>
      </w:pPr>
    </w:p>
    <w:sectPr w:rsidR="001C3F3B" w:rsidRPr="00E81901" w:rsidSect="00021348">
      <w:headerReference w:type="default" r:id="rId15"/>
      <w:footerReference w:type="default" r:id="rId16"/>
      <w:pgSz w:w="11906" w:h="16838" w:code="9"/>
      <w:pgMar w:top="851" w:right="849" w:bottom="851" w:left="851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2D028" w14:textId="77777777" w:rsidR="00E81901" w:rsidRDefault="00E81901" w:rsidP="00756C90">
      <w:r>
        <w:separator/>
      </w:r>
    </w:p>
  </w:endnote>
  <w:endnote w:type="continuationSeparator" w:id="0">
    <w:p w14:paraId="18D94203" w14:textId="77777777" w:rsidR="00E81901" w:rsidRDefault="00E81901" w:rsidP="0075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8"/>
        <w:szCs w:val="18"/>
      </w:rPr>
      <w:id w:val="1635142294"/>
      <w:docPartObj>
        <w:docPartGallery w:val="Page Numbers (Bottom of Page)"/>
        <w:docPartUnique/>
      </w:docPartObj>
    </w:sdtPr>
    <w:sdtEndPr/>
    <w:sdtContent>
      <w:p w14:paraId="1DF74D3B" w14:textId="77777777" w:rsidR="007A377B" w:rsidRPr="00021348" w:rsidRDefault="00021348" w:rsidP="00021348">
        <w:pPr>
          <w:pStyle w:val="Piedepgina"/>
          <w:tabs>
            <w:tab w:val="clear" w:pos="4252"/>
            <w:tab w:val="clear" w:pos="8504"/>
            <w:tab w:val="left" w:pos="2835"/>
            <w:tab w:val="right" w:pos="10204"/>
          </w:tabs>
          <w:rPr>
            <w:sz w:val="18"/>
            <w:szCs w:val="18"/>
          </w:rPr>
        </w:pPr>
        <w:r w:rsidRPr="006B0C65">
          <w:rPr>
            <w:sz w:val="18"/>
            <w:szCs w:val="18"/>
          </w:rPr>
          <w:t>Consell Comarcal de l’Alta Ribagorça</w:t>
        </w:r>
        <w:r w:rsidRPr="006B0C65">
          <w:rPr>
            <w:sz w:val="18"/>
            <w:szCs w:val="18"/>
          </w:rPr>
          <w:tab/>
          <w:t xml:space="preserve">- Formació d’Adults - C/ Aigüestortes, 12 - 25520 El Pont de Suert, Tel. 973 69 </w:t>
        </w:r>
        <w:r>
          <w:rPr>
            <w:sz w:val="18"/>
            <w:szCs w:val="18"/>
          </w:rPr>
          <w:t>12 64</w:t>
        </w:r>
        <w:r w:rsidRPr="006B0C65">
          <w:rPr>
            <w:sz w:val="18"/>
            <w:szCs w:val="18"/>
          </w:rPr>
          <w:tab/>
        </w:r>
        <w:r w:rsidRPr="006B0C65">
          <w:rPr>
            <w:rFonts w:eastAsiaTheme="majorEastAsia"/>
            <w:sz w:val="18"/>
            <w:szCs w:val="18"/>
          </w:rPr>
          <w:t xml:space="preserve">pàg. </w:t>
        </w:r>
        <w:r w:rsidRPr="006B0C65">
          <w:rPr>
            <w:rFonts w:eastAsiaTheme="minorEastAsia"/>
            <w:sz w:val="18"/>
            <w:szCs w:val="18"/>
          </w:rPr>
          <w:fldChar w:fldCharType="begin"/>
        </w:r>
        <w:r w:rsidRPr="006B0C65">
          <w:rPr>
            <w:sz w:val="18"/>
            <w:szCs w:val="18"/>
          </w:rPr>
          <w:instrText>PAGE    \* MERGEFORMAT</w:instrText>
        </w:r>
        <w:r w:rsidRPr="006B0C65">
          <w:rPr>
            <w:rFonts w:eastAsiaTheme="minorEastAsia"/>
            <w:sz w:val="18"/>
            <w:szCs w:val="18"/>
          </w:rPr>
          <w:fldChar w:fldCharType="separate"/>
        </w:r>
        <w:r>
          <w:rPr>
            <w:rFonts w:eastAsiaTheme="minorEastAsia"/>
            <w:sz w:val="18"/>
            <w:szCs w:val="18"/>
          </w:rPr>
          <w:t>1</w:t>
        </w:r>
        <w:r w:rsidRPr="006B0C65">
          <w:rPr>
            <w:rFonts w:eastAsiaTheme="majorEastAsi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881F9" w14:textId="77777777" w:rsidR="00E81901" w:rsidRDefault="00E81901" w:rsidP="00756C90">
      <w:r>
        <w:separator/>
      </w:r>
    </w:p>
  </w:footnote>
  <w:footnote w:type="continuationSeparator" w:id="0">
    <w:p w14:paraId="377507AC" w14:textId="77777777" w:rsidR="00E81901" w:rsidRDefault="00E81901" w:rsidP="0075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F5D17" w14:textId="77777777" w:rsidR="007A377B" w:rsidRDefault="007A377B" w:rsidP="00B163AE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935009" wp14:editId="2C7236BF">
          <wp:simplePos x="0" y="0"/>
          <wp:positionH relativeFrom="column">
            <wp:posOffset>2540</wp:posOffset>
          </wp:positionH>
          <wp:positionV relativeFrom="paragraph">
            <wp:posOffset>71755</wp:posOffset>
          </wp:positionV>
          <wp:extent cx="900000" cy="633600"/>
          <wp:effectExtent l="0" t="0" r="0" b="0"/>
          <wp:wrapSquare wrapText="bothSides"/>
          <wp:docPr id="329706259" name="Imagen 329706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ta Ribagorça Consell-log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12FAD2" w14:textId="77777777" w:rsidR="007A377B" w:rsidRDefault="007A377B" w:rsidP="00B163AE">
    <w:pPr>
      <w:pStyle w:val="Encabezado"/>
    </w:pPr>
  </w:p>
  <w:p w14:paraId="312D1E5C" w14:textId="77777777" w:rsidR="007A377B" w:rsidRDefault="007A377B" w:rsidP="00B163AE">
    <w:pPr>
      <w:pStyle w:val="Encabezado"/>
    </w:pPr>
  </w:p>
  <w:p w14:paraId="2AF2819F" w14:textId="77777777" w:rsidR="007A377B" w:rsidRDefault="007A377B" w:rsidP="00B163AE">
    <w:pPr>
      <w:pStyle w:val="Encabezado"/>
    </w:pPr>
  </w:p>
  <w:p w14:paraId="34636E34" w14:textId="77777777" w:rsidR="007A377B" w:rsidRPr="009D6C8C" w:rsidRDefault="007A377B" w:rsidP="0057322E">
    <w:pPr>
      <w:pStyle w:val="Encabezado"/>
      <w:jc w:val="right"/>
      <w:rPr>
        <w:b/>
      </w:rPr>
    </w:pPr>
    <w:r w:rsidRPr="009D6C8C">
      <w:rPr>
        <w:b/>
      </w:rPr>
      <w:t xml:space="preserve">Àrea de </w:t>
    </w:r>
    <w:r>
      <w:rPr>
        <w:b/>
      </w:rPr>
      <w:t>Serveis Socials - SIAD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49F"/>
    <w:multiLevelType w:val="hybridMultilevel"/>
    <w:tmpl w:val="0DD4CA16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160763"/>
    <w:multiLevelType w:val="hybridMultilevel"/>
    <w:tmpl w:val="D544246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1CC1"/>
    <w:multiLevelType w:val="hybridMultilevel"/>
    <w:tmpl w:val="FDF2E3C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86AC5"/>
    <w:multiLevelType w:val="hybridMultilevel"/>
    <w:tmpl w:val="936AF0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C113E"/>
    <w:multiLevelType w:val="hybridMultilevel"/>
    <w:tmpl w:val="FDF2E3C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B776F"/>
    <w:multiLevelType w:val="hybridMultilevel"/>
    <w:tmpl w:val="3DD6C7E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F75E5"/>
    <w:multiLevelType w:val="hybridMultilevel"/>
    <w:tmpl w:val="93964DC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F12C95"/>
    <w:multiLevelType w:val="hybridMultilevel"/>
    <w:tmpl w:val="93964DC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DB1570"/>
    <w:multiLevelType w:val="hybridMultilevel"/>
    <w:tmpl w:val="0DDCEE1C"/>
    <w:lvl w:ilvl="0" w:tplc="2C66B4E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1270B"/>
    <w:multiLevelType w:val="hybridMultilevel"/>
    <w:tmpl w:val="FDF2E3C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B40EA"/>
    <w:multiLevelType w:val="hybridMultilevel"/>
    <w:tmpl w:val="3DD6C7E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96DAF"/>
    <w:multiLevelType w:val="hybridMultilevel"/>
    <w:tmpl w:val="5260C1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003B3"/>
    <w:multiLevelType w:val="hybridMultilevel"/>
    <w:tmpl w:val="A276306E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C72EAB"/>
    <w:multiLevelType w:val="hybridMultilevel"/>
    <w:tmpl w:val="936AF0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11418">
    <w:abstractNumId w:val="4"/>
  </w:num>
  <w:num w:numId="2" w16cid:durableId="618419666">
    <w:abstractNumId w:val="9"/>
  </w:num>
  <w:num w:numId="3" w16cid:durableId="2071803085">
    <w:abstractNumId w:val="12"/>
  </w:num>
  <w:num w:numId="4" w16cid:durableId="1133523260">
    <w:abstractNumId w:val="2"/>
  </w:num>
  <w:num w:numId="5" w16cid:durableId="761142708">
    <w:abstractNumId w:val="6"/>
  </w:num>
  <w:num w:numId="6" w16cid:durableId="324554623">
    <w:abstractNumId w:val="7"/>
  </w:num>
  <w:num w:numId="7" w16cid:durableId="1693071921">
    <w:abstractNumId w:val="1"/>
  </w:num>
  <w:num w:numId="8" w16cid:durableId="74328490">
    <w:abstractNumId w:val="10"/>
  </w:num>
  <w:num w:numId="9" w16cid:durableId="336811053">
    <w:abstractNumId w:val="5"/>
  </w:num>
  <w:num w:numId="10" w16cid:durableId="1682585567">
    <w:abstractNumId w:val="8"/>
  </w:num>
  <w:num w:numId="11" w16cid:durableId="1870214854">
    <w:abstractNumId w:val="13"/>
  </w:num>
  <w:num w:numId="12" w16cid:durableId="645624811">
    <w:abstractNumId w:val="11"/>
  </w:num>
  <w:num w:numId="13" w16cid:durableId="1146314961">
    <w:abstractNumId w:val="0"/>
  </w:num>
  <w:num w:numId="14" w16cid:durableId="1557082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28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01"/>
    <w:rsid w:val="000020AF"/>
    <w:rsid w:val="00011C07"/>
    <w:rsid w:val="000153C6"/>
    <w:rsid w:val="00017C4B"/>
    <w:rsid w:val="00021348"/>
    <w:rsid w:val="00021DC3"/>
    <w:rsid w:val="00024191"/>
    <w:rsid w:val="00027A5A"/>
    <w:rsid w:val="00037274"/>
    <w:rsid w:val="00042392"/>
    <w:rsid w:val="00051FCA"/>
    <w:rsid w:val="00066E12"/>
    <w:rsid w:val="000745DA"/>
    <w:rsid w:val="000834BA"/>
    <w:rsid w:val="00084569"/>
    <w:rsid w:val="00086829"/>
    <w:rsid w:val="0009175F"/>
    <w:rsid w:val="00092553"/>
    <w:rsid w:val="000A06C0"/>
    <w:rsid w:val="000B403A"/>
    <w:rsid w:val="000C21CE"/>
    <w:rsid w:val="000C3568"/>
    <w:rsid w:val="000C6836"/>
    <w:rsid w:val="000D7080"/>
    <w:rsid w:val="000D7BD3"/>
    <w:rsid w:val="000F3CFE"/>
    <w:rsid w:val="00123D99"/>
    <w:rsid w:val="001318D8"/>
    <w:rsid w:val="00132697"/>
    <w:rsid w:val="001337C5"/>
    <w:rsid w:val="0014112C"/>
    <w:rsid w:val="00144115"/>
    <w:rsid w:val="00145A06"/>
    <w:rsid w:val="001473BF"/>
    <w:rsid w:val="00154375"/>
    <w:rsid w:val="00162247"/>
    <w:rsid w:val="00163E98"/>
    <w:rsid w:val="001759F4"/>
    <w:rsid w:val="00190AC4"/>
    <w:rsid w:val="001A06D3"/>
    <w:rsid w:val="001A2BF5"/>
    <w:rsid w:val="001A6BFE"/>
    <w:rsid w:val="001C3F3B"/>
    <w:rsid w:val="00212FEA"/>
    <w:rsid w:val="00221AC2"/>
    <w:rsid w:val="00222F82"/>
    <w:rsid w:val="00243665"/>
    <w:rsid w:val="00255BC6"/>
    <w:rsid w:val="002603D3"/>
    <w:rsid w:val="00263803"/>
    <w:rsid w:val="00277DB9"/>
    <w:rsid w:val="0028430E"/>
    <w:rsid w:val="002855CF"/>
    <w:rsid w:val="00287221"/>
    <w:rsid w:val="00293DEE"/>
    <w:rsid w:val="0029634B"/>
    <w:rsid w:val="002A1C04"/>
    <w:rsid w:val="002A3700"/>
    <w:rsid w:val="002B5D5C"/>
    <w:rsid w:val="002D6882"/>
    <w:rsid w:val="003017AD"/>
    <w:rsid w:val="00321316"/>
    <w:rsid w:val="00326FEC"/>
    <w:rsid w:val="003339F4"/>
    <w:rsid w:val="0033799C"/>
    <w:rsid w:val="0034049A"/>
    <w:rsid w:val="003608D1"/>
    <w:rsid w:val="00367290"/>
    <w:rsid w:val="00372CF1"/>
    <w:rsid w:val="003736C7"/>
    <w:rsid w:val="0038242C"/>
    <w:rsid w:val="00385DED"/>
    <w:rsid w:val="00387E1B"/>
    <w:rsid w:val="003A5988"/>
    <w:rsid w:val="003B35B8"/>
    <w:rsid w:val="003B6D9C"/>
    <w:rsid w:val="003C6304"/>
    <w:rsid w:val="003D0A17"/>
    <w:rsid w:val="003D12FC"/>
    <w:rsid w:val="003E50B6"/>
    <w:rsid w:val="003F0544"/>
    <w:rsid w:val="003F4761"/>
    <w:rsid w:val="00401B15"/>
    <w:rsid w:val="00404DC3"/>
    <w:rsid w:val="004150B7"/>
    <w:rsid w:val="00415DA1"/>
    <w:rsid w:val="00426554"/>
    <w:rsid w:val="00432418"/>
    <w:rsid w:val="00444C25"/>
    <w:rsid w:val="00450BB2"/>
    <w:rsid w:val="00455EDA"/>
    <w:rsid w:val="00462F9F"/>
    <w:rsid w:val="00474478"/>
    <w:rsid w:val="00492004"/>
    <w:rsid w:val="00497534"/>
    <w:rsid w:val="004B1585"/>
    <w:rsid w:val="004C4CC6"/>
    <w:rsid w:val="004C5A27"/>
    <w:rsid w:val="004D0C25"/>
    <w:rsid w:val="004E14E9"/>
    <w:rsid w:val="005026E3"/>
    <w:rsid w:val="005034DC"/>
    <w:rsid w:val="00503C6D"/>
    <w:rsid w:val="00530E85"/>
    <w:rsid w:val="00536987"/>
    <w:rsid w:val="00542CAC"/>
    <w:rsid w:val="00542CB8"/>
    <w:rsid w:val="00550865"/>
    <w:rsid w:val="00551F0C"/>
    <w:rsid w:val="005620B7"/>
    <w:rsid w:val="005647D3"/>
    <w:rsid w:val="0057322E"/>
    <w:rsid w:val="005903CA"/>
    <w:rsid w:val="00591D46"/>
    <w:rsid w:val="00595ED8"/>
    <w:rsid w:val="005C0F6A"/>
    <w:rsid w:val="005C2710"/>
    <w:rsid w:val="005D27E1"/>
    <w:rsid w:val="005D6A76"/>
    <w:rsid w:val="005F5DE4"/>
    <w:rsid w:val="00613DB1"/>
    <w:rsid w:val="00632F76"/>
    <w:rsid w:val="0065514D"/>
    <w:rsid w:val="0066162B"/>
    <w:rsid w:val="00666622"/>
    <w:rsid w:val="00686FC0"/>
    <w:rsid w:val="00693B6C"/>
    <w:rsid w:val="0069571B"/>
    <w:rsid w:val="006A0E42"/>
    <w:rsid w:val="006A4058"/>
    <w:rsid w:val="006C66AF"/>
    <w:rsid w:val="006C697C"/>
    <w:rsid w:val="006D4812"/>
    <w:rsid w:val="006E298E"/>
    <w:rsid w:val="006E2F32"/>
    <w:rsid w:val="006F4E5E"/>
    <w:rsid w:val="00720F44"/>
    <w:rsid w:val="00722DD5"/>
    <w:rsid w:val="007357B7"/>
    <w:rsid w:val="00746156"/>
    <w:rsid w:val="00755C59"/>
    <w:rsid w:val="00756C90"/>
    <w:rsid w:val="007605FD"/>
    <w:rsid w:val="00762D01"/>
    <w:rsid w:val="00774076"/>
    <w:rsid w:val="00784FCE"/>
    <w:rsid w:val="00796878"/>
    <w:rsid w:val="007A27DE"/>
    <w:rsid w:val="007A377B"/>
    <w:rsid w:val="007B2789"/>
    <w:rsid w:val="007D7E30"/>
    <w:rsid w:val="007E010B"/>
    <w:rsid w:val="007E313A"/>
    <w:rsid w:val="007F1E60"/>
    <w:rsid w:val="007F3AA9"/>
    <w:rsid w:val="007F438D"/>
    <w:rsid w:val="00837252"/>
    <w:rsid w:val="0084640E"/>
    <w:rsid w:val="0085699A"/>
    <w:rsid w:val="008774FC"/>
    <w:rsid w:val="0088059A"/>
    <w:rsid w:val="008A031E"/>
    <w:rsid w:val="008C25C5"/>
    <w:rsid w:val="008E5187"/>
    <w:rsid w:val="008E652B"/>
    <w:rsid w:val="008F6614"/>
    <w:rsid w:val="00900CA7"/>
    <w:rsid w:val="00911FC9"/>
    <w:rsid w:val="00917383"/>
    <w:rsid w:val="00923641"/>
    <w:rsid w:val="009314F2"/>
    <w:rsid w:val="00945533"/>
    <w:rsid w:val="009476B5"/>
    <w:rsid w:val="009516D4"/>
    <w:rsid w:val="00952B9D"/>
    <w:rsid w:val="009914C0"/>
    <w:rsid w:val="00994FF7"/>
    <w:rsid w:val="009B01C0"/>
    <w:rsid w:val="009B15CD"/>
    <w:rsid w:val="009B3208"/>
    <w:rsid w:val="009B543C"/>
    <w:rsid w:val="009C0909"/>
    <w:rsid w:val="00A01FAC"/>
    <w:rsid w:val="00A13C7B"/>
    <w:rsid w:val="00A156F0"/>
    <w:rsid w:val="00A44BAF"/>
    <w:rsid w:val="00A50B2E"/>
    <w:rsid w:val="00A54C92"/>
    <w:rsid w:val="00A57099"/>
    <w:rsid w:val="00A64180"/>
    <w:rsid w:val="00A836FE"/>
    <w:rsid w:val="00A85BE8"/>
    <w:rsid w:val="00A966D8"/>
    <w:rsid w:val="00AA0D97"/>
    <w:rsid w:val="00AB1DBF"/>
    <w:rsid w:val="00AC1950"/>
    <w:rsid w:val="00AC2F28"/>
    <w:rsid w:val="00AF4273"/>
    <w:rsid w:val="00B1088A"/>
    <w:rsid w:val="00B163AE"/>
    <w:rsid w:val="00B22E9F"/>
    <w:rsid w:val="00B2446B"/>
    <w:rsid w:val="00B3193B"/>
    <w:rsid w:val="00B414C9"/>
    <w:rsid w:val="00B63ED9"/>
    <w:rsid w:val="00B747E0"/>
    <w:rsid w:val="00B85F40"/>
    <w:rsid w:val="00BB02C7"/>
    <w:rsid w:val="00BC7DE6"/>
    <w:rsid w:val="00BF1893"/>
    <w:rsid w:val="00BF1FD6"/>
    <w:rsid w:val="00BF2582"/>
    <w:rsid w:val="00BF36C9"/>
    <w:rsid w:val="00C04A4D"/>
    <w:rsid w:val="00C15A71"/>
    <w:rsid w:val="00C25E82"/>
    <w:rsid w:val="00C3322F"/>
    <w:rsid w:val="00C42F6E"/>
    <w:rsid w:val="00C71EED"/>
    <w:rsid w:val="00C96F15"/>
    <w:rsid w:val="00CA0F00"/>
    <w:rsid w:val="00CA6268"/>
    <w:rsid w:val="00CB26F8"/>
    <w:rsid w:val="00CB5BC9"/>
    <w:rsid w:val="00CC0C50"/>
    <w:rsid w:val="00CD107B"/>
    <w:rsid w:val="00CD29EA"/>
    <w:rsid w:val="00D107AC"/>
    <w:rsid w:val="00D22E24"/>
    <w:rsid w:val="00D243AD"/>
    <w:rsid w:val="00D327BA"/>
    <w:rsid w:val="00D506EE"/>
    <w:rsid w:val="00D56718"/>
    <w:rsid w:val="00D64A3B"/>
    <w:rsid w:val="00D73EDC"/>
    <w:rsid w:val="00D8018D"/>
    <w:rsid w:val="00D8061A"/>
    <w:rsid w:val="00D80B97"/>
    <w:rsid w:val="00D87C70"/>
    <w:rsid w:val="00D95462"/>
    <w:rsid w:val="00DA5C73"/>
    <w:rsid w:val="00DC00B6"/>
    <w:rsid w:val="00DC29BA"/>
    <w:rsid w:val="00DC4A6A"/>
    <w:rsid w:val="00DC7114"/>
    <w:rsid w:val="00DD321C"/>
    <w:rsid w:val="00DD6B6B"/>
    <w:rsid w:val="00DE0EFC"/>
    <w:rsid w:val="00DE4F5A"/>
    <w:rsid w:val="00DF3B0C"/>
    <w:rsid w:val="00DF6D11"/>
    <w:rsid w:val="00E0452A"/>
    <w:rsid w:val="00E15886"/>
    <w:rsid w:val="00E17C9D"/>
    <w:rsid w:val="00E30F5A"/>
    <w:rsid w:val="00E4661F"/>
    <w:rsid w:val="00E61E7C"/>
    <w:rsid w:val="00E66E51"/>
    <w:rsid w:val="00E72E8A"/>
    <w:rsid w:val="00E80FD8"/>
    <w:rsid w:val="00E81901"/>
    <w:rsid w:val="00E83EC5"/>
    <w:rsid w:val="00E9160A"/>
    <w:rsid w:val="00EA6538"/>
    <w:rsid w:val="00EB2DD0"/>
    <w:rsid w:val="00EF1908"/>
    <w:rsid w:val="00EF3DDB"/>
    <w:rsid w:val="00EF7E25"/>
    <w:rsid w:val="00F0004A"/>
    <w:rsid w:val="00F02B75"/>
    <w:rsid w:val="00F12CC3"/>
    <w:rsid w:val="00F23581"/>
    <w:rsid w:val="00F31BF0"/>
    <w:rsid w:val="00F51E60"/>
    <w:rsid w:val="00F525A5"/>
    <w:rsid w:val="00F55894"/>
    <w:rsid w:val="00F57FB3"/>
    <w:rsid w:val="00F63B41"/>
    <w:rsid w:val="00F6464F"/>
    <w:rsid w:val="00F6633D"/>
    <w:rsid w:val="00F6750D"/>
    <w:rsid w:val="00F97B21"/>
    <w:rsid w:val="00FB1F9B"/>
    <w:rsid w:val="00FC51A5"/>
    <w:rsid w:val="00FD09D6"/>
    <w:rsid w:val="00FD4AC2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C6019"/>
  <w15:chartTrackingRefBased/>
  <w15:docId w15:val="{0302FCE7-EC53-4DC3-B9E7-90284C4E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9D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6C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6C90"/>
    <w:rPr>
      <w:rFonts w:ascii="Times New Roman" w:hAnsi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756C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C90"/>
    <w:rPr>
      <w:rFonts w:ascii="Times New Roman" w:hAnsi="Times New Roman"/>
      <w:sz w:val="20"/>
    </w:rPr>
  </w:style>
  <w:style w:type="table" w:styleId="Tablaconcuadrcula">
    <w:name w:val="Table Grid"/>
    <w:basedOn w:val="Tablanormal"/>
    <w:rsid w:val="00DD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0A17"/>
    <w:pPr>
      <w:ind w:left="720"/>
      <w:contextualSpacing/>
    </w:pPr>
    <w:rPr>
      <w:rFonts w:eastAsia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4B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B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7A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107AC"/>
    <w:pPr>
      <w:widowControl w:val="0"/>
      <w:ind w:left="101"/>
      <w:jc w:val="left"/>
    </w:pPr>
    <w:rPr>
      <w:rFonts w:ascii="Calibri" w:eastAsia="Calibri" w:hAnsi="Calibri"/>
      <w:sz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07AC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339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1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94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8763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4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d@altaribagor&#231;a.c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taribagor&#231;a.cat/politica-de-privacit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ctr&#242;nicadpd@altaribagor&#231;a.c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dcat.gencat.cat/ca/seu_electronica/tramits/reclamaci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SIAD\DonesCurs-SO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52BCB234DDD4888CF2E392B517588" ma:contentTypeVersion="2" ma:contentTypeDescription="Crear nuevo documento." ma:contentTypeScope="" ma:versionID="0644b03cd523a7e8de169ba92259e84e">
  <xsd:schema xmlns:xsd="http://www.w3.org/2001/XMLSchema" xmlns:xs="http://www.w3.org/2001/XMLSchema" xmlns:p="http://schemas.microsoft.com/office/2006/metadata/properties" xmlns:ns2="412c9548-82f9-4983-ad88-e193e59ff4ca" targetNamespace="http://schemas.microsoft.com/office/2006/metadata/properties" ma:root="true" ma:fieldsID="ad46ea08f7354cbccadc214b25a68a64" ns2:_="">
    <xsd:import namespace="412c9548-82f9-4983-ad88-e193e59ff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9548-82f9-4983-ad88-e193e59ff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3AFCA-0231-4FC6-B91D-A6334E5F61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D1AD6-3667-466E-B1DF-CE1B7828F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D7DA2-0870-4728-A68F-642D99296D3A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412c9548-82f9-4983-ad88-e193e59ff4ca"/>
  </ds:schemaRefs>
</ds:datastoreItem>
</file>

<file path=customXml/itemProps4.xml><?xml version="1.0" encoding="utf-8"?>
<ds:datastoreItem xmlns:ds="http://schemas.openxmlformats.org/officeDocument/2006/customXml" ds:itemID="{D8D49E0F-51F3-4B24-AB89-A70C6E2D8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c9548-82f9-4983-ad88-e193e59ff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DonesCurs-SOL</Template>
  <TotalTime>197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 Jimenez Moral</dc:creator>
  <cp:keywords/>
  <dc:description/>
  <cp:lastModifiedBy>Mercè Jimenez Moral</cp:lastModifiedBy>
  <cp:revision>5</cp:revision>
  <cp:lastPrinted>2024-09-04T11:44:00Z</cp:lastPrinted>
  <dcterms:created xsi:type="dcterms:W3CDTF">2024-08-20T11:50:00Z</dcterms:created>
  <dcterms:modified xsi:type="dcterms:W3CDTF">2025-08-14T05:38:00Z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0x01010028852BCB234DDD4888CF2E392B517588</vt:lpwstr>
  </property>
  <property fmtid="{D5CDD505-2E9C-101B-9397-08002B2CF9AE}" pid="3" name="AuthorIds_UIVersion_1536">
    <vt:lpwstr>13</vt:lpwstr>
  </property>
</Properties>
</file>